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8F20" w14:textId="4FC173C4" w:rsidR="00385AEE" w:rsidRDefault="00385AEE">
      <w:pPr>
        <w:pStyle w:val="Heading1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76B29" wp14:editId="5C2B0EDF">
                <wp:simplePos x="0" y="0"/>
                <wp:positionH relativeFrom="margin">
                  <wp:posOffset>-53340</wp:posOffset>
                </wp:positionH>
                <wp:positionV relativeFrom="paragraph">
                  <wp:posOffset>-1804035</wp:posOffset>
                </wp:positionV>
                <wp:extent cx="3810000" cy="1432560"/>
                <wp:effectExtent l="0" t="0" r="0" b="834390"/>
                <wp:wrapNone/>
                <wp:docPr id="180102066" name="Sprechblase: rechtecki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432560"/>
                        </a:xfrm>
                        <a:custGeom>
                          <a:avLst>
                            <a:gd name="f0" fmla="val 2585"/>
                            <a:gd name="f1" fmla="val 34204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-2147483647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+- 0 0 180"/>
                            <a:gd name="f17" fmla="*/ f5 1 21600"/>
                            <a:gd name="f18" fmla="*/ f6 1 21600"/>
                            <a:gd name="f19" fmla="pin -2147483647 f0 2147483647"/>
                            <a:gd name="f20" fmla="pin -2147483647 f1 2147483647"/>
                            <a:gd name="f21" fmla="*/ f16 f2 1"/>
                            <a:gd name="f22" fmla="+- f19 0 10800"/>
                            <a:gd name="f23" fmla="+- f20 0 10800"/>
                            <a:gd name="f24" fmla="+- f20 0 21600"/>
                            <a:gd name="f25" fmla="+- f19 0 21600"/>
                            <a:gd name="f26" fmla="val f19"/>
                            <a:gd name="f27" fmla="val f20"/>
                            <a:gd name="f28" fmla="*/ f19 f17 1"/>
                            <a:gd name="f29" fmla="*/ f20 f18 1"/>
                            <a:gd name="f30" fmla="*/ 0 f17 1"/>
                            <a:gd name="f31" fmla="*/ 21600 f17 1"/>
                            <a:gd name="f32" fmla="*/ 21600 f18 1"/>
                            <a:gd name="f33" fmla="*/ 0 f18 1"/>
                            <a:gd name="f34" fmla="*/ f21 1 f4"/>
                            <a:gd name="f35" fmla="abs f22"/>
                            <a:gd name="f36" fmla="abs f23"/>
                            <a:gd name="f37" fmla="*/ f26 f17 1"/>
                            <a:gd name="f38" fmla="*/ f27 f18 1"/>
                            <a:gd name="f39" fmla="+- f34 0 f3"/>
                            <a:gd name="f40" fmla="+- f35 0 f36"/>
                            <a:gd name="f41" fmla="+- f36 0 f35"/>
                            <a:gd name="f42" fmla="?: f23 f9 f40"/>
                            <a:gd name="f43" fmla="?: f23 f40 f9"/>
                            <a:gd name="f44" fmla="?: f22 f9 f41"/>
                            <a:gd name="f45" fmla="?: f22 f41 f9"/>
                            <a:gd name="f46" fmla="?: f19 f9 f42"/>
                            <a:gd name="f47" fmla="?: f19 f9 f43"/>
                            <a:gd name="f48" fmla="?: f24 f44 f9"/>
                            <a:gd name="f49" fmla="?: f24 f45 f9"/>
                            <a:gd name="f50" fmla="?: f25 f43 f9"/>
                            <a:gd name="f51" fmla="?: f25 f42 f9"/>
                            <a:gd name="f52" fmla="?: f20 f9 f45"/>
                            <a:gd name="f53" fmla="?: f20 f9 f44"/>
                            <a:gd name="f54" fmla="?: f46 f19 0"/>
                            <a:gd name="f55" fmla="?: f46 f20 6280"/>
                            <a:gd name="f56" fmla="?: f47 f19 0"/>
                            <a:gd name="f57" fmla="?: f47 f20 15320"/>
                            <a:gd name="f58" fmla="?: f48 f19 6280"/>
                            <a:gd name="f59" fmla="?: f48 f20 21600"/>
                            <a:gd name="f60" fmla="?: f49 f19 15320"/>
                            <a:gd name="f61" fmla="?: f49 f20 21600"/>
                            <a:gd name="f62" fmla="?: f50 f19 21600"/>
                            <a:gd name="f63" fmla="?: f50 f20 15320"/>
                            <a:gd name="f64" fmla="?: f51 f19 21600"/>
                            <a:gd name="f65" fmla="?: f51 f20 6280"/>
                            <a:gd name="f66" fmla="?: f52 f19 15320"/>
                            <a:gd name="f67" fmla="?: f52 f20 0"/>
                            <a:gd name="f68" fmla="?: f53 f19 6280"/>
                            <a:gd name="f69" fmla="?: f53 f20 0"/>
                          </a:gdLst>
                          <a:ahLst>
                            <a:ahXY gdRefX="f0" minX="f10" maxX="f11" gdRefY="f1" minY="f10" maxY="f11">
                              <a:pos x="f28" y="f29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37" y="f38"/>
                            </a:cxn>
                          </a:cxnLst>
                          <a:rect l="f30" t="f33" r="f31" b="f3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2"/>
                              </a:lnTo>
                              <a:lnTo>
                                <a:pt x="f54" y="f55"/>
                              </a:lnTo>
                              <a:lnTo>
                                <a:pt x="f7" y="f13"/>
                              </a:lnTo>
                              <a:lnTo>
                                <a:pt x="f7" y="f14"/>
                              </a:lnTo>
                              <a:lnTo>
                                <a:pt x="f56" y="f57"/>
                              </a:lnTo>
                              <a:lnTo>
                                <a:pt x="f7" y="f15"/>
                              </a:lnTo>
                              <a:lnTo>
                                <a:pt x="f7" y="f8"/>
                              </a:lnTo>
                              <a:lnTo>
                                <a:pt x="f12" y="f8"/>
                              </a:lnTo>
                              <a:lnTo>
                                <a:pt x="f58" y="f59"/>
                              </a:lnTo>
                              <a:lnTo>
                                <a:pt x="f13" y="f8"/>
                              </a:lnTo>
                              <a:lnTo>
                                <a:pt x="f14" y="f8"/>
                              </a:lnTo>
                              <a:lnTo>
                                <a:pt x="f60" y="f61"/>
                              </a:lnTo>
                              <a:lnTo>
                                <a:pt x="f15" y="f8"/>
                              </a:lnTo>
                              <a:lnTo>
                                <a:pt x="f8" y="f8"/>
                              </a:lnTo>
                              <a:lnTo>
                                <a:pt x="f8" y="f15"/>
                              </a:lnTo>
                              <a:lnTo>
                                <a:pt x="f62" y="f63"/>
                              </a:lnTo>
                              <a:lnTo>
                                <a:pt x="f8" y="f14"/>
                              </a:lnTo>
                              <a:lnTo>
                                <a:pt x="f8" y="f13"/>
                              </a:lnTo>
                              <a:lnTo>
                                <a:pt x="f64" y="f65"/>
                              </a:lnTo>
                              <a:lnTo>
                                <a:pt x="f8" y="f12"/>
                              </a:lnTo>
                              <a:lnTo>
                                <a:pt x="f8" y="f7"/>
                              </a:lnTo>
                              <a:lnTo>
                                <a:pt x="f15" y="f7"/>
                              </a:lnTo>
                              <a:lnTo>
                                <a:pt x="f66" y="f6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68" y="f69"/>
                              </a:lnTo>
                              <a:lnTo>
                                <a:pt x="f12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BEB4E2"/>
                            </a:gs>
                            <a:gs pos="100000">
                              <a:srgbClr val="D6D0EC"/>
                            </a:gs>
                          </a:gsLst>
                          <a:lin ang="2700000"/>
                        </a:gra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73D717F" w14:textId="77777777" w:rsidR="006A7CB4" w:rsidRPr="00867631" w:rsidRDefault="006A7CB4" w:rsidP="006A7C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192" w:lineRule="auto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 w:rsidRPr="00867631">
                              <w:rPr>
                                <w:sz w:val="18"/>
                                <w:szCs w:val="18"/>
                              </w:rPr>
                              <w:t xml:space="preserve">Du kannst diese Vorlage nutzen, musst du aber nicht. </w:t>
                            </w:r>
                          </w:p>
                          <w:p w14:paraId="0B380276" w14:textId="77777777" w:rsidR="006A7CB4" w:rsidRPr="00867631" w:rsidRDefault="006A7CB4" w:rsidP="006A7C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192" w:lineRule="auto"/>
                              <w:ind w:left="426"/>
                              <w:rPr>
                                <w:sz w:val="21"/>
                                <w:szCs w:val="28"/>
                              </w:rPr>
                            </w:pPr>
                            <w:r w:rsidRPr="00867631">
                              <w:rPr>
                                <w:sz w:val="18"/>
                                <w:szCs w:val="18"/>
                              </w:rPr>
                              <w:t>Bitte gib auf deinem Transkript deinen Namen, dein Thema und die Sprache, die du neben Deutsch in deiner Rede nutzt, an.</w:t>
                            </w:r>
                          </w:p>
                          <w:p w14:paraId="31B76B33" w14:textId="5F0DE3A9" w:rsidR="00F71671" w:rsidRPr="00867631" w:rsidRDefault="006A7CB4" w:rsidP="008676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192" w:lineRule="auto"/>
                              <w:ind w:left="426"/>
                              <w:rPr>
                                <w:sz w:val="21"/>
                                <w:szCs w:val="28"/>
                              </w:rPr>
                            </w:pPr>
                            <w:r w:rsidRPr="00867631">
                              <w:rPr>
                                <w:sz w:val="18"/>
                                <w:szCs w:val="18"/>
                              </w:rPr>
                              <w:t xml:space="preserve">Deine Lehrkraft lädt dein Transkript für dich hoch (bevorzugt als Textdokument oder </w:t>
                            </w:r>
                            <w:proofErr w:type="spellStart"/>
                            <w:r w:rsidRPr="00867631">
                              <w:rPr>
                                <w:sz w:val="18"/>
                                <w:szCs w:val="18"/>
                              </w:rPr>
                              <w:t>pdf</w:t>
                            </w:r>
                            <w:proofErr w:type="spellEnd"/>
                            <w:r w:rsidRPr="00867631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6B29" id="Sprechblase: rechteckig 1" o:spid="_x0000_s1026" style="position:absolute;margin-left:-4.2pt;margin-top:-142.05pt;width:300pt;height:112.8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" adj="-11796480,,5400" path="m,l,3590,,6280,,8970r,3660l,15320r,2690l,21600r3590,l2585,34204,8970,21600r3660,l15320,21600r2690,l21600,21600r,-3590l21600,15320r,-2690l21600,8970r,-2690l21600,3590,21600,,18010,,15320,,12630,,8970,,6280,,3590,,,xe" fillcolor="#beb4e2" stroked="f">
                <v:fill color2="#d6d0ec" angle="45" focus="100%" type="gradient">
                  <o:fill v:ext="view" type="gradientUnscaled"/>
                </v:fill>
                <v:stroke joinstyle="miter"/>
                <v:formulas/>
                <v:path arrowok="t" o:connecttype="custom" o:connectlocs="1905000,0;3810000,716280;1905000,1432560;0,716280;455965,2268485" o:connectangles="270,0,90,180,90" textboxrect="0,0,21600,21600"/>
                <v:textbox>
                  <w:txbxContent>
                    <w:p w14:paraId="773D717F" w14:textId="77777777" w:rsidR="006A7CB4" w:rsidRPr="00867631" w:rsidRDefault="006A7CB4" w:rsidP="006A7C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192" w:lineRule="auto"/>
                        <w:ind w:left="426"/>
                        <w:rPr>
                          <w:sz w:val="18"/>
                          <w:szCs w:val="18"/>
                        </w:rPr>
                      </w:pPr>
                      <w:r w:rsidRPr="00867631">
                        <w:rPr>
                          <w:sz w:val="18"/>
                          <w:szCs w:val="18"/>
                        </w:rPr>
                        <w:t xml:space="preserve">Du kannst diese Vorlage nutzen, musst du aber nicht. </w:t>
                      </w:r>
                    </w:p>
                    <w:p w14:paraId="0B380276" w14:textId="77777777" w:rsidR="006A7CB4" w:rsidRPr="00867631" w:rsidRDefault="006A7CB4" w:rsidP="006A7C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192" w:lineRule="auto"/>
                        <w:ind w:left="426"/>
                        <w:rPr>
                          <w:sz w:val="21"/>
                          <w:szCs w:val="28"/>
                        </w:rPr>
                      </w:pPr>
                      <w:r w:rsidRPr="00867631">
                        <w:rPr>
                          <w:sz w:val="18"/>
                          <w:szCs w:val="18"/>
                        </w:rPr>
                        <w:t>Bitte gib auf deinem Transkript deinen Namen, dein Thema und die Sprache, die du neben Deutsch in deiner Rede nutzt, an.</w:t>
                      </w:r>
                    </w:p>
                    <w:p w14:paraId="31B76B33" w14:textId="5F0DE3A9" w:rsidR="00F71671" w:rsidRPr="00867631" w:rsidRDefault="006A7CB4" w:rsidP="008676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192" w:lineRule="auto"/>
                        <w:ind w:left="426"/>
                        <w:rPr>
                          <w:sz w:val="21"/>
                          <w:szCs w:val="28"/>
                        </w:rPr>
                      </w:pPr>
                      <w:r w:rsidRPr="00867631">
                        <w:rPr>
                          <w:sz w:val="18"/>
                          <w:szCs w:val="18"/>
                        </w:rPr>
                        <w:t xml:space="preserve">Deine Lehrkraft lädt dein Transkript für dich hoch (bevorzugt als Textdokument oder </w:t>
                      </w:r>
                      <w:proofErr w:type="spellStart"/>
                      <w:r w:rsidRPr="00867631">
                        <w:rPr>
                          <w:sz w:val="18"/>
                          <w:szCs w:val="18"/>
                        </w:rPr>
                        <w:t>pdf</w:t>
                      </w:r>
                      <w:proofErr w:type="spellEnd"/>
                      <w:r w:rsidRPr="00867631">
                        <w:rPr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76B29" w14:textId="4DD7F8A2" w:rsidR="00F71671" w:rsidRDefault="00A8481A">
      <w:pPr>
        <w:pStyle w:val="Heading1"/>
        <w:rPr>
          <w:rFonts w:ascii="Calibri" w:hAnsi="Calibri" w:cs="Calibri"/>
        </w:rPr>
      </w:pPr>
      <w:r w:rsidRPr="004F5264">
        <w:rPr>
          <w:rFonts w:cs="Arial"/>
          <w:bCs/>
          <w:spacing w:val="0"/>
        </w:rPr>
        <w:t xml:space="preserve">Transkript </w:t>
      </w:r>
    </w:p>
    <w:p w14:paraId="74B79506" w14:textId="5BD29476" w:rsidR="00F2048F" w:rsidRPr="00F2048F" w:rsidRDefault="00F2048F" w:rsidP="006A7CB4">
      <w:pPr>
        <w:spacing w:after="0" w:line="192" w:lineRule="auto"/>
      </w:pPr>
    </w:p>
    <w:tbl>
      <w:tblPr>
        <w:tblW w:w="93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791"/>
      </w:tblGrid>
      <w:tr w:rsidR="00F71671" w14:paraId="31B76B2C" w14:textId="77777777" w:rsidTr="0E3DA24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2A" w14:textId="3B408D4F" w:rsidR="00F71671" w:rsidRPr="004F5264" w:rsidRDefault="00A8481A" w:rsidP="0E3DA24F">
            <w:pPr>
              <w:rPr>
                <w:b/>
                <w:bCs/>
                <w:sz w:val="18"/>
                <w:szCs w:val="18"/>
              </w:rPr>
            </w:pPr>
            <w:r w:rsidRPr="004F5264">
              <w:rPr>
                <w:b/>
                <w:bCs/>
                <w:sz w:val="18"/>
                <w:szCs w:val="18"/>
              </w:rPr>
              <w:t xml:space="preserve">Name 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2B" w14:textId="3F1FB7C1" w:rsidR="00F71671" w:rsidRDefault="00F71671">
            <w:pPr>
              <w:rPr>
                <w:rFonts w:ascii="Calibri" w:hAnsi="Calibri" w:cs="Calibri"/>
              </w:rPr>
            </w:pPr>
          </w:p>
        </w:tc>
      </w:tr>
      <w:tr w:rsidR="00F71671" w14:paraId="31B76B2F" w14:textId="77777777" w:rsidTr="0E3DA24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2D" w14:textId="77777777" w:rsidR="00F71671" w:rsidRPr="004F5264" w:rsidRDefault="00A8481A" w:rsidP="0E3DA24F">
            <w:pPr>
              <w:rPr>
                <w:b/>
                <w:bCs/>
                <w:sz w:val="18"/>
                <w:szCs w:val="18"/>
              </w:rPr>
            </w:pPr>
            <w:r w:rsidRPr="004F5264">
              <w:rPr>
                <w:b/>
                <w:bCs/>
                <w:sz w:val="18"/>
                <w:szCs w:val="18"/>
              </w:rPr>
              <w:t xml:space="preserve">Thema 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2E" w14:textId="77777777" w:rsidR="00F71671" w:rsidRDefault="00F71671">
            <w:pPr>
              <w:rPr>
                <w:rFonts w:ascii="Calibri" w:hAnsi="Calibri" w:cs="Calibri"/>
              </w:rPr>
            </w:pPr>
          </w:p>
        </w:tc>
      </w:tr>
      <w:tr w:rsidR="00F71671" w14:paraId="31B76B32" w14:textId="77777777" w:rsidTr="0E3DA24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30" w14:textId="4084DCC4" w:rsidR="00F71671" w:rsidRPr="004F5264" w:rsidRDefault="00A8481A" w:rsidP="0E3DA24F">
            <w:pPr>
              <w:rPr>
                <w:b/>
                <w:bCs/>
                <w:sz w:val="18"/>
                <w:szCs w:val="18"/>
              </w:rPr>
            </w:pPr>
            <w:r w:rsidRPr="004F5264">
              <w:rPr>
                <w:b/>
                <w:bCs/>
                <w:sz w:val="18"/>
                <w:szCs w:val="18"/>
              </w:rPr>
              <w:t xml:space="preserve">Sprachen </w:t>
            </w:r>
            <w:r w:rsidR="006B1B7E" w:rsidRPr="004F5264">
              <w:rPr>
                <w:b/>
                <w:bCs/>
                <w:sz w:val="18"/>
                <w:szCs w:val="18"/>
              </w:rPr>
              <w:t>(ggf. Dialekt)</w:t>
            </w:r>
          </w:p>
        </w:tc>
        <w:tc>
          <w:tcPr>
            <w:tcW w:w="7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31" w14:textId="58B03A90" w:rsidR="00F71671" w:rsidRDefault="00F71671">
            <w:pPr>
              <w:rPr>
                <w:rFonts w:ascii="Calibri" w:hAnsi="Calibri" w:cs="Calibri"/>
              </w:rPr>
            </w:pPr>
          </w:p>
        </w:tc>
      </w:tr>
    </w:tbl>
    <w:p w14:paraId="0425CC31" w14:textId="34F60F8D" w:rsidR="001F7AE8" w:rsidRPr="001C1B71" w:rsidRDefault="00A27C97" w:rsidP="001F7AE8">
      <w:pPr>
        <w:rPr>
          <w:b/>
          <w:bCs/>
          <w:sz w:val="20"/>
          <w:szCs w:val="20"/>
        </w:rPr>
      </w:pPr>
      <w:r>
        <w:rPr>
          <w:noProof/>
          <w:sz w:val="21"/>
          <w:szCs w:val="28"/>
        </w:rPr>
        <w:drawing>
          <wp:anchor distT="0" distB="0" distL="114300" distR="114300" simplePos="0" relativeHeight="251658242" behindDoc="0" locked="0" layoutInCell="1" allowOverlap="1" wp14:anchorId="786B467A" wp14:editId="3BD84C7C">
            <wp:simplePos x="0" y="0"/>
            <wp:positionH relativeFrom="margin">
              <wp:posOffset>5334000</wp:posOffset>
            </wp:positionH>
            <wp:positionV relativeFrom="paragraph">
              <wp:posOffset>148590</wp:posOffset>
            </wp:positionV>
            <wp:extent cx="708660" cy="789305"/>
            <wp:effectExtent l="0" t="0" r="0" b="0"/>
            <wp:wrapThrough wrapText="bothSides">
              <wp:wrapPolygon edited="0">
                <wp:start x="19277" y="21079"/>
                <wp:lineTo x="19277" y="19515"/>
                <wp:lineTo x="11148" y="11695"/>
                <wp:lineTo x="12310" y="6482"/>
                <wp:lineTo x="12310" y="3875"/>
                <wp:lineTo x="9406" y="1269"/>
                <wp:lineTo x="6503" y="1269"/>
                <wp:lineTo x="5342" y="3354"/>
                <wp:lineTo x="3019" y="3354"/>
                <wp:lineTo x="3600" y="6482"/>
                <wp:lineTo x="6503" y="12216"/>
                <wp:lineTo x="11729" y="17429"/>
                <wp:lineTo x="15794" y="21079"/>
                <wp:lineTo x="19277" y="21079"/>
              </wp:wrapPolygon>
            </wp:wrapThrough>
            <wp:docPr id="441314023" name="Grafik 3" descr="Pfeil mit einer Linie: Kurve im Uhrzeigersin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14023" name="Grafik 441314023" descr="Pfeil mit einer Linie: Kurve im Uhrzeigersinn mit einfarbiger Füllun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866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AE8" w:rsidRPr="001C1B71">
        <w:rPr>
          <w:b/>
          <w:bCs/>
          <w:sz w:val="20"/>
          <w:szCs w:val="20"/>
        </w:rPr>
        <w:t xml:space="preserve">Füge hier deine Rede ein. </w:t>
      </w:r>
    </w:p>
    <w:p w14:paraId="39171AFD" w14:textId="77777777" w:rsidR="001F7AE8" w:rsidRPr="004F5264" w:rsidRDefault="001F7AE8" w:rsidP="001F7AE8">
      <w:pPr>
        <w:spacing w:before="0" w:after="0" w:line="192" w:lineRule="auto"/>
        <w:rPr>
          <w:sz w:val="21"/>
          <w:szCs w:val="28"/>
        </w:rPr>
      </w:pPr>
      <w:r w:rsidRPr="004F5264">
        <w:rPr>
          <w:b/>
          <w:bCs/>
          <w:sz w:val="18"/>
          <w:szCs w:val="18"/>
        </w:rPr>
        <w:t>Übersetze deine vollständige Rede</w:t>
      </w:r>
      <w:r w:rsidRPr="004F5264">
        <w:rPr>
          <w:sz w:val="18"/>
          <w:szCs w:val="18"/>
        </w:rPr>
        <w:t xml:space="preserve"> (du kannst z.B. in Klammern die Übersetzung hinzufügen) </w:t>
      </w:r>
    </w:p>
    <w:p w14:paraId="2A748615" w14:textId="49C10B37" w:rsidR="005354B7" w:rsidRDefault="00CC3CD7" w:rsidP="003D4546">
      <w:pPr>
        <w:spacing w:before="0" w:after="0" w:line="192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E16573A" wp14:editId="6DC1B26B">
                <wp:simplePos x="0" y="0"/>
                <wp:positionH relativeFrom="margin">
                  <wp:align>left</wp:align>
                </wp:positionH>
                <wp:positionV relativeFrom="paragraph">
                  <wp:posOffset>537845</wp:posOffset>
                </wp:positionV>
                <wp:extent cx="5913120" cy="4069080"/>
                <wp:effectExtent l="0" t="0" r="1143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4E69" w14:textId="3C3CDBE9" w:rsidR="00E95B71" w:rsidRDefault="001B4DA0">
                            <w: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6573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0;margin-top:42.35pt;width:465.6pt;height:320.4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" strokeweight="1.5pt">
                <v:textbox>
                  <w:txbxContent>
                    <w:p w14:paraId="4AEB4E69" w14:textId="3C3CDBE9" w:rsidR="00E95B71" w:rsidRDefault="001B4DA0">
                      <w:r>
                        <w:t xml:space="preserve">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7AE8" w:rsidRPr="004F5264">
        <w:rPr>
          <w:sz w:val="18"/>
          <w:szCs w:val="18"/>
        </w:rPr>
        <w:t xml:space="preserve">Zum Beispiel so: </w:t>
      </w:r>
      <w:r w:rsidR="001F7AE8" w:rsidRPr="0022559D">
        <w:rPr>
          <w:i/>
          <w:sz w:val="18"/>
          <w:szCs w:val="18"/>
        </w:rPr>
        <w:t>„</w:t>
      </w:r>
      <w:proofErr w:type="spellStart"/>
      <w:r w:rsidR="001F7AE8" w:rsidRPr="0022559D">
        <w:rPr>
          <w:i/>
          <w:sz w:val="18"/>
          <w:szCs w:val="18"/>
        </w:rPr>
        <w:t>Get</w:t>
      </w:r>
      <w:proofErr w:type="spellEnd"/>
      <w:r w:rsidR="001F7AE8" w:rsidRPr="0022559D">
        <w:rPr>
          <w:i/>
          <w:sz w:val="18"/>
          <w:szCs w:val="18"/>
        </w:rPr>
        <w:t xml:space="preserve"> </w:t>
      </w:r>
      <w:proofErr w:type="spellStart"/>
      <w:r w:rsidR="001F7AE8" w:rsidRPr="0022559D">
        <w:rPr>
          <w:i/>
          <w:sz w:val="18"/>
          <w:szCs w:val="18"/>
        </w:rPr>
        <w:t>more</w:t>
      </w:r>
      <w:proofErr w:type="spellEnd"/>
      <w:r w:rsidR="001F7AE8" w:rsidRPr="0022559D">
        <w:rPr>
          <w:i/>
          <w:sz w:val="18"/>
          <w:szCs w:val="18"/>
        </w:rPr>
        <w:t xml:space="preserve"> </w:t>
      </w:r>
      <w:proofErr w:type="spellStart"/>
      <w:r w:rsidR="001F7AE8" w:rsidRPr="0022559D">
        <w:rPr>
          <w:i/>
          <w:sz w:val="18"/>
          <w:szCs w:val="18"/>
        </w:rPr>
        <w:t>tips</w:t>
      </w:r>
      <w:proofErr w:type="spellEnd"/>
      <w:r w:rsidR="001F7AE8" w:rsidRPr="0022559D">
        <w:rPr>
          <w:i/>
          <w:sz w:val="18"/>
          <w:szCs w:val="18"/>
        </w:rPr>
        <w:t xml:space="preserve"> and </w:t>
      </w:r>
      <w:proofErr w:type="spellStart"/>
      <w:r w:rsidR="001F7AE8" w:rsidRPr="0022559D">
        <w:rPr>
          <w:i/>
          <w:sz w:val="18"/>
          <w:szCs w:val="18"/>
        </w:rPr>
        <w:t>info</w:t>
      </w:r>
      <w:proofErr w:type="spellEnd"/>
      <w:r w:rsidR="001F7AE8" w:rsidRPr="0022559D">
        <w:rPr>
          <w:i/>
          <w:sz w:val="18"/>
          <w:szCs w:val="18"/>
        </w:rPr>
        <w:t xml:space="preserve"> </w:t>
      </w:r>
      <w:proofErr w:type="spellStart"/>
      <w:r w:rsidR="001F7AE8" w:rsidRPr="0022559D">
        <w:rPr>
          <w:i/>
          <w:sz w:val="18"/>
          <w:szCs w:val="18"/>
        </w:rPr>
        <w:t>here</w:t>
      </w:r>
      <w:proofErr w:type="spellEnd"/>
      <w:r w:rsidR="001F7AE8" w:rsidRPr="0022559D">
        <w:rPr>
          <w:i/>
          <w:sz w:val="18"/>
          <w:szCs w:val="18"/>
        </w:rPr>
        <w:t xml:space="preserve">: </w:t>
      </w:r>
      <w:hyperlink r:id="rId12">
        <w:r w:rsidR="001F7AE8" w:rsidRPr="0022559D">
          <w:rPr>
            <w:i/>
            <w:color w:val="467886"/>
            <w:sz w:val="18"/>
            <w:szCs w:val="18"/>
            <w:u w:val="single"/>
          </w:rPr>
          <w:t>https://www.mehrsprachen-mehrwir.de/ueber-den-wettbewerb/tipps-und-infos-fuer-schuelerinnen/</w:t>
        </w:r>
      </w:hyperlink>
      <w:r w:rsidR="001F7AE8" w:rsidRPr="0022559D">
        <w:rPr>
          <w:i/>
          <w:sz w:val="18"/>
          <w:szCs w:val="18"/>
        </w:rPr>
        <w:t xml:space="preserve">. (Weitere Informationen und Tipps findest du hier: </w:t>
      </w:r>
      <w:hyperlink r:id="rId13" w:history="1">
        <w:r w:rsidR="001F7AE8" w:rsidRPr="0022559D">
          <w:rPr>
            <w:i/>
            <w:color w:val="467886"/>
            <w:sz w:val="18"/>
            <w:szCs w:val="18"/>
            <w:u w:val="single"/>
          </w:rPr>
          <w:t>https://www.mehrsprachen-mehrwir.de/ueber-den-wettbewerb/tipps-und-infos-fuer-</w:t>
        </w:r>
      </w:hyperlink>
      <w:r w:rsidR="001F7AE8" w:rsidRPr="0022559D">
        <w:rPr>
          <w:i/>
          <w:color w:val="467886"/>
          <w:sz w:val="18"/>
          <w:szCs w:val="18"/>
          <w:u w:val="single"/>
        </w:rPr>
        <w:t>schuelerinnen/</w:t>
      </w:r>
      <w:r w:rsidR="001F7AE8" w:rsidRPr="0022559D">
        <w:rPr>
          <w:i/>
          <w:sz w:val="18"/>
          <w:szCs w:val="18"/>
        </w:rPr>
        <w:t>.)“</w:t>
      </w:r>
    </w:p>
    <w:p w14:paraId="6D9CFF85" w14:textId="238A8869" w:rsidR="00026766" w:rsidRDefault="00647558" w:rsidP="00572E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149FEB8E" wp14:editId="25EA770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13120" cy="7581900"/>
                <wp:effectExtent l="0" t="0" r="11430" b="19050"/>
                <wp:wrapSquare wrapText="bothSides"/>
                <wp:docPr id="9636410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23AE6" w14:textId="77777777" w:rsidR="00647558" w:rsidRDefault="00647558" w:rsidP="00647558">
                            <w: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FEB8E" id="_x0000_s1028" type="#_x0000_t202" style="position:absolute;margin-left:0;margin-top:0;width:465.6pt;height:597pt;z-index:25166029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" strokeweight="1.5pt">
                <v:textbox>
                  <w:txbxContent>
                    <w:p w14:paraId="6FB23AE6" w14:textId="77777777" w:rsidR="00647558" w:rsidRDefault="00647558" w:rsidP="00647558">
                      <w:r>
                        <w:t xml:space="preserve">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56FE">
        <w:tab/>
      </w:r>
    </w:p>
    <w:p w14:paraId="431F3A00" w14:textId="216A25AD" w:rsidR="00647558" w:rsidRDefault="00647558" w:rsidP="00572E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8" behindDoc="0" locked="0" layoutInCell="1" allowOverlap="1" wp14:anchorId="003423E9" wp14:editId="609CA4B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13120" cy="7581900"/>
                <wp:effectExtent l="0" t="0" r="11430" b="19050"/>
                <wp:wrapSquare wrapText="bothSides"/>
                <wp:docPr id="21399161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0F98E" w14:textId="77777777" w:rsidR="00647558" w:rsidRDefault="00647558" w:rsidP="00647558">
                            <w: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423E9" id="_x0000_s1029" type="#_x0000_t202" style="position:absolute;margin-left:0;margin-top:.4pt;width:465.6pt;height:597pt;z-index:25166233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" strokeweight="1.5pt">
                <v:textbox>
                  <w:txbxContent>
                    <w:p w14:paraId="2000F98E" w14:textId="77777777" w:rsidR="00647558" w:rsidRDefault="00647558" w:rsidP="00647558">
                      <w:r>
                        <w:t xml:space="preserve">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7558">
      <w:headerReference w:type="default" r:id="rId14"/>
      <w:footerReference w:type="default" r:id="rId15"/>
      <w:headerReference w:type="first" r:id="rId16"/>
      <w:footerReference w:type="first" r:id="rId17"/>
      <w:pgSz w:w="11907" w:h="16839"/>
      <w:pgMar w:top="3400" w:right="1543" w:bottom="1440" w:left="1008" w:header="14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5A899" w14:textId="77777777" w:rsidR="0068798A" w:rsidRDefault="0068798A">
      <w:pPr>
        <w:spacing w:before="0" w:after="0" w:line="240" w:lineRule="auto"/>
      </w:pPr>
      <w:r>
        <w:separator/>
      </w:r>
    </w:p>
  </w:endnote>
  <w:endnote w:type="continuationSeparator" w:id="0">
    <w:p w14:paraId="5F821E2E" w14:textId="77777777" w:rsidR="0068798A" w:rsidRDefault="006879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Cond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Überschriften CS)">
    <w:altName w:val="Arial"/>
    <w:charset w:val="00"/>
    <w:family w:val="roman"/>
    <w:pitch w:val="default"/>
  </w:font>
  <w:font w:name="FZShuTi">
    <w:altName w:val="方正舒体"/>
    <w:panose1 w:val="00000000000000000000"/>
    <w:charset w:val="86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6B35" w14:textId="77777777" w:rsidR="00A8481A" w:rsidRDefault="00A8481A"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94C2" w14:textId="241B1D6E" w:rsidR="00BC03A2" w:rsidRDefault="00594D38" w:rsidP="003A39D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C481" w14:textId="77777777" w:rsidR="0068798A" w:rsidRDefault="0068798A">
      <w:pPr>
        <w:spacing w:before="0" w:after="0" w:line="240" w:lineRule="auto"/>
      </w:pPr>
      <w:r>
        <w:separator/>
      </w:r>
    </w:p>
  </w:footnote>
  <w:footnote w:type="continuationSeparator" w:id="0">
    <w:p w14:paraId="31AA229F" w14:textId="77777777" w:rsidR="0068798A" w:rsidRDefault="006879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6B33" w14:textId="483B0C57" w:rsidR="00A8481A" w:rsidRDefault="00A848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B76B2B" wp14:editId="1C554A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3" cy="10699202"/>
          <wp:effectExtent l="0" t="0" r="2847" b="6898"/>
          <wp:wrapNone/>
          <wp:docPr id="287217393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3" cy="106992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6B37" w14:textId="77777777" w:rsidR="00A8481A" w:rsidRDefault="00A8481A">
    <w:r>
      <w:rPr>
        <w:noProof/>
      </w:rPr>
      <w:drawing>
        <wp:anchor distT="0" distB="0" distL="114300" distR="114300" simplePos="0" relativeHeight="251658241" behindDoc="1" locked="0" layoutInCell="1" allowOverlap="1" wp14:anchorId="31B76B2D" wp14:editId="31B76B2E">
          <wp:simplePos x="0" y="0"/>
          <wp:positionH relativeFrom="column">
            <wp:posOffset>-620621</wp:posOffset>
          </wp:positionH>
          <wp:positionV relativeFrom="paragraph">
            <wp:posOffset>841</wp:posOffset>
          </wp:positionV>
          <wp:extent cx="7557040" cy="10694164"/>
          <wp:effectExtent l="0" t="0" r="5810" b="0"/>
          <wp:wrapNone/>
          <wp:docPr id="2040994855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040" cy="10694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B01"/>
    <w:multiLevelType w:val="hybridMultilevel"/>
    <w:tmpl w:val="E250DA06"/>
    <w:lvl w:ilvl="0" w:tplc="D58E5964">
      <w:numFmt w:val="bullet"/>
      <w:lvlText w:val="-"/>
      <w:lvlJc w:val="left"/>
      <w:pPr>
        <w:ind w:left="720" w:hanging="360"/>
      </w:pPr>
      <w:rPr>
        <w:rFonts w:ascii="Noto Sans Cond" w:eastAsia="Arial" w:hAnsi="Noto Sans Cond" w:cs="Arial" w:hint="default"/>
        <w:b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50187"/>
    <w:multiLevelType w:val="multilevel"/>
    <w:tmpl w:val="91C243F0"/>
    <w:styleLink w:val="LFO1"/>
    <w:lvl w:ilvl="0">
      <w:numFmt w:val="bullet"/>
      <w:pStyle w:val="Aufzaehlung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175C83"/>
    <w:multiLevelType w:val="multilevel"/>
    <w:tmpl w:val="A1ACAC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95300763">
    <w:abstractNumId w:val="1"/>
  </w:num>
  <w:num w:numId="2" w16cid:durableId="386345335">
    <w:abstractNumId w:val="2"/>
  </w:num>
  <w:num w:numId="3" w16cid:durableId="166181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71"/>
    <w:rsid w:val="00002459"/>
    <w:rsid w:val="0002301F"/>
    <w:rsid w:val="000242BA"/>
    <w:rsid w:val="00026766"/>
    <w:rsid w:val="00031E2E"/>
    <w:rsid w:val="00044B84"/>
    <w:rsid w:val="00045A50"/>
    <w:rsid w:val="00070212"/>
    <w:rsid w:val="000847C9"/>
    <w:rsid w:val="000B2D90"/>
    <w:rsid w:val="000C0A38"/>
    <w:rsid w:val="000C487A"/>
    <w:rsid w:val="000D4867"/>
    <w:rsid w:val="000D7704"/>
    <w:rsid w:val="000E09C8"/>
    <w:rsid w:val="000F125D"/>
    <w:rsid w:val="00104089"/>
    <w:rsid w:val="001071BA"/>
    <w:rsid w:val="00107322"/>
    <w:rsid w:val="00114460"/>
    <w:rsid w:val="00121FE5"/>
    <w:rsid w:val="001245B2"/>
    <w:rsid w:val="00131581"/>
    <w:rsid w:val="00133644"/>
    <w:rsid w:val="0013658C"/>
    <w:rsid w:val="00154026"/>
    <w:rsid w:val="0015512E"/>
    <w:rsid w:val="001731B7"/>
    <w:rsid w:val="00180416"/>
    <w:rsid w:val="001A18CC"/>
    <w:rsid w:val="001B21C5"/>
    <w:rsid w:val="001B29CC"/>
    <w:rsid w:val="001B4DA0"/>
    <w:rsid w:val="001B6A36"/>
    <w:rsid w:val="001C04B4"/>
    <w:rsid w:val="001C1B71"/>
    <w:rsid w:val="001C56FE"/>
    <w:rsid w:val="001D0D1A"/>
    <w:rsid w:val="001D17A2"/>
    <w:rsid w:val="001E7508"/>
    <w:rsid w:val="001E7B48"/>
    <w:rsid w:val="001F4CDB"/>
    <w:rsid w:val="001F69A4"/>
    <w:rsid w:val="001F7AE8"/>
    <w:rsid w:val="002178A7"/>
    <w:rsid w:val="00222AED"/>
    <w:rsid w:val="0022559D"/>
    <w:rsid w:val="00226B06"/>
    <w:rsid w:val="002307B8"/>
    <w:rsid w:val="002322BF"/>
    <w:rsid w:val="00232BD3"/>
    <w:rsid w:val="002445F0"/>
    <w:rsid w:val="0026292E"/>
    <w:rsid w:val="002714EA"/>
    <w:rsid w:val="0029792F"/>
    <w:rsid w:val="002A092A"/>
    <w:rsid w:val="002A2F74"/>
    <w:rsid w:val="002A5678"/>
    <w:rsid w:val="002A6EB9"/>
    <w:rsid w:val="002B3310"/>
    <w:rsid w:val="002C4CBF"/>
    <w:rsid w:val="002C6944"/>
    <w:rsid w:val="002E2DD7"/>
    <w:rsid w:val="002E5B01"/>
    <w:rsid w:val="002F0774"/>
    <w:rsid w:val="002F4E46"/>
    <w:rsid w:val="002F60A8"/>
    <w:rsid w:val="00301B14"/>
    <w:rsid w:val="00302EBD"/>
    <w:rsid w:val="003209C9"/>
    <w:rsid w:val="00325D93"/>
    <w:rsid w:val="00326D3B"/>
    <w:rsid w:val="00335F14"/>
    <w:rsid w:val="00336423"/>
    <w:rsid w:val="00353F78"/>
    <w:rsid w:val="00366837"/>
    <w:rsid w:val="003779A1"/>
    <w:rsid w:val="00385AEE"/>
    <w:rsid w:val="003A0989"/>
    <w:rsid w:val="003A0D70"/>
    <w:rsid w:val="003A186D"/>
    <w:rsid w:val="003A39DE"/>
    <w:rsid w:val="003B5043"/>
    <w:rsid w:val="003C52B5"/>
    <w:rsid w:val="003D3C0F"/>
    <w:rsid w:val="003D4546"/>
    <w:rsid w:val="003E363F"/>
    <w:rsid w:val="004121D2"/>
    <w:rsid w:val="00413599"/>
    <w:rsid w:val="00422826"/>
    <w:rsid w:val="00422CA2"/>
    <w:rsid w:val="0044334C"/>
    <w:rsid w:val="004440F5"/>
    <w:rsid w:val="00444C58"/>
    <w:rsid w:val="004457F8"/>
    <w:rsid w:val="00457C13"/>
    <w:rsid w:val="00465B38"/>
    <w:rsid w:val="004736EC"/>
    <w:rsid w:val="00480A10"/>
    <w:rsid w:val="00481971"/>
    <w:rsid w:val="00481A50"/>
    <w:rsid w:val="00484D5C"/>
    <w:rsid w:val="00490E4C"/>
    <w:rsid w:val="00491FB1"/>
    <w:rsid w:val="004946F0"/>
    <w:rsid w:val="00497733"/>
    <w:rsid w:val="004A6037"/>
    <w:rsid w:val="004B72BC"/>
    <w:rsid w:val="004C2E77"/>
    <w:rsid w:val="004C5E32"/>
    <w:rsid w:val="004C6185"/>
    <w:rsid w:val="004D2958"/>
    <w:rsid w:val="004D2986"/>
    <w:rsid w:val="004D4605"/>
    <w:rsid w:val="004D5DEC"/>
    <w:rsid w:val="004E1FFD"/>
    <w:rsid w:val="004F3466"/>
    <w:rsid w:val="004F4378"/>
    <w:rsid w:val="004F5264"/>
    <w:rsid w:val="005036A0"/>
    <w:rsid w:val="00504D5A"/>
    <w:rsid w:val="005063F0"/>
    <w:rsid w:val="00515CF8"/>
    <w:rsid w:val="0052018E"/>
    <w:rsid w:val="005207C1"/>
    <w:rsid w:val="005338E6"/>
    <w:rsid w:val="005354B7"/>
    <w:rsid w:val="00537676"/>
    <w:rsid w:val="00543295"/>
    <w:rsid w:val="005434BA"/>
    <w:rsid w:val="005531E1"/>
    <w:rsid w:val="00556E95"/>
    <w:rsid w:val="0056072D"/>
    <w:rsid w:val="005633FE"/>
    <w:rsid w:val="00572EAF"/>
    <w:rsid w:val="00573A8E"/>
    <w:rsid w:val="0059023A"/>
    <w:rsid w:val="00591D09"/>
    <w:rsid w:val="00594D38"/>
    <w:rsid w:val="005A2741"/>
    <w:rsid w:val="005A43B6"/>
    <w:rsid w:val="005A75C7"/>
    <w:rsid w:val="005B2975"/>
    <w:rsid w:val="005B4E4E"/>
    <w:rsid w:val="005B6CD5"/>
    <w:rsid w:val="005C64CD"/>
    <w:rsid w:val="005C7C22"/>
    <w:rsid w:val="005D45AF"/>
    <w:rsid w:val="005D5C8F"/>
    <w:rsid w:val="005E55D8"/>
    <w:rsid w:val="005E7F05"/>
    <w:rsid w:val="005F1BCC"/>
    <w:rsid w:val="005F4028"/>
    <w:rsid w:val="00603FD1"/>
    <w:rsid w:val="00617DA1"/>
    <w:rsid w:val="006225FC"/>
    <w:rsid w:val="00622CF4"/>
    <w:rsid w:val="00632571"/>
    <w:rsid w:val="00637F0F"/>
    <w:rsid w:val="00642E46"/>
    <w:rsid w:val="006449B5"/>
    <w:rsid w:val="00647558"/>
    <w:rsid w:val="006522E5"/>
    <w:rsid w:val="006642AB"/>
    <w:rsid w:val="00667DF1"/>
    <w:rsid w:val="0067240A"/>
    <w:rsid w:val="00673EE9"/>
    <w:rsid w:val="006763DE"/>
    <w:rsid w:val="006769F5"/>
    <w:rsid w:val="006800FF"/>
    <w:rsid w:val="00683283"/>
    <w:rsid w:val="0068798A"/>
    <w:rsid w:val="00691D7B"/>
    <w:rsid w:val="00693B79"/>
    <w:rsid w:val="006A0FB5"/>
    <w:rsid w:val="006A19FE"/>
    <w:rsid w:val="006A7CB4"/>
    <w:rsid w:val="006B1B7E"/>
    <w:rsid w:val="006C04AB"/>
    <w:rsid w:val="006E5693"/>
    <w:rsid w:val="00711CFC"/>
    <w:rsid w:val="00720909"/>
    <w:rsid w:val="0073352F"/>
    <w:rsid w:val="00733949"/>
    <w:rsid w:val="00733972"/>
    <w:rsid w:val="007555E6"/>
    <w:rsid w:val="00776C01"/>
    <w:rsid w:val="00786A64"/>
    <w:rsid w:val="007927BC"/>
    <w:rsid w:val="007A5897"/>
    <w:rsid w:val="007A63A8"/>
    <w:rsid w:val="007C4C25"/>
    <w:rsid w:val="007C6015"/>
    <w:rsid w:val="007D20BC"/>
    <w:rsid w:val="007D622F"/>
    <w:rsid w:val="007D73D5"/>
    <w:rsid w:val="007E335F"/>
    <w:rsid w:val="007F3CA2"/>
    <w:rsid w:val="007F7C3E"/>
    <w:rsid w:val="00800E13"/>
    <w:rsid w:val="0080300A"/>
    <w:rsid w:val="0083172E"/>
    <w:rsid w:val="00837550"/>
    <w:rsid w:val="008413DA"/>
    <w:rsid w:val="00861879"/>
    <w:rsid w:val="00862B6F"/>
    <w:rsid w:val="00867631"/>
    <w:rsid w:val="00867837"/>
    <w:rsid w:val="00871348"/>
    <w:rsid w:val="0087360F"/>
    <w:rsid w:val="008800AC"/>
    <w:rsid w:val="00882B4D"/>
    <w:rsid w:val="008871C0"/>
    <w:rsid w:val="008923D7"/>
    <w:rsid w:val="00892735"/>
    <w:rsid w:val="00897128"/>
    <w:rsid w:val="008B083C"/>
    <w:rsid w:val="008B4CA9"/>
    <w:rsid w:val="008B7944"/>
    <w:rsid w:val="008C3FC8"/>
    <w:rsid w:val="008C655A"/>
    <w:rsid w:val="0090025A"/>
    <w:rsid w:val="00927BA8"/>
    <w:rsid w:val="00932DD7"/>
    <w:rsid w:val="00932E10"/>
    <w:rsid w:val="00935BA7"/>
    <w:rsid w:val="00947367"/>
    <w:rsid w:val="00951C2D"/>
    <w:rsid w:val="00951FBD"/>
    <w:rsid w:val="00952078"/>
    <w:rsid w:val="0097202F"/>
    <w:rsid w:val="0097765E"/>
    <w:rsid w:val="009832E5"/>
    <w:rsid w:val="009842C1"/>
    <w:rsid w:val="009857FF"/>
    <w:rsid w:val="00995479"/>
    <w:rsid w:val="009974FC"/>
    <w:rsid w:val="009A73DA"/>
    <w:rsid w:val="009B024A"/>
    <w:rsid w:val="009B20D7"/>
    <w:rsid w:val="009C4ACD"/>
    <w:rsid w:val="009D1C88"/>
    <w:rsid w:val="009E5621"/>
    <w:rsid w:val="009F51CA"/>
    <w:rsid w:val="009F5F06"/>
    <w:rsid w:val="00A03420"/>
    <w:rsid w:val="00A04D11"/>
    <w:rsid w:val="00A10835"/>
    <w:rsid w:val="00A15D8B"/>
    <w:rsid w:val="00A27C97"/>
    <w:rsid w:val="00A363C2"/>
    <w:rsid w:val="00A52642"/>
    <w:rsid w:val="00A60477"/>
    <w:rsid w:val="00A612E3"/>
    <w:rsid w:val="00A64552"/>
    <w:rsid w:val="00A74F69"/>
    <w:rsid w:val="00A759A7"/>
    <w:rsid w:val="00A811D8"/>
    <w:rsid w:val="00A82A93"/>
    <w:rsid w:val="00A83D5C"/>
    <w:rsid w:val="00A8481A"/>
    <w:rsid w:val="00A91B78"/>
    <w:rsid w:val="00A97D5C"/>
    <w:rsid w:val="00AA2C6C"/>
    <w:rsid w:val="00AC21F6"/>
    <w:rsid w:val="00AC4A57"/>
    <w:rsid w:val="00AE2341"/>
    <w:rsid w:val="00AE44D9"/>
    <w:rsid w:val="00AE7121"/>
    <w:rsid w:val="00B21C06"/>
    <w:rsid w:val="00B30C0C"/>
    <w:rsid w:val="00B31AD8"/>
    <w:rsid w:val="00B325E5"/>
    <w:rsid w:val="00B34B6E"/>
    <w:rsid w:val="00B41A14"/>
    <w:rsid w:val="00B45757"/>
    <w:rsid w:val="00B54B96"/>
    <w:rsid w:val="00B63077"/>
    <w:rsid w:val="00B71B28"/>
    <w:rsid w:val="00B754F9"/>
    <w:rsid w:val="00B762D9"/>
    <w:rsid w:val="00B80000"/>
    <w:rsid w:val="00B87576"/>
    <w:rsid w:val="00BA2B87"/>
    <w:rsid w:val="00BA3B10"/>
    <w:rsid w:val="00BB4A75"/>
    <w:rsid w:val="00BC03A2"/>
    <w:rsid w:val="00BC6D9D"/>
    <w:rsid w:val="00BD2D40"/>
    <w:rsid w:val="00BD6E3E"/>
    <w:rsid w:val="00BD71D7"/>
    <w:rsid w:val="00C02B9A"/>
    <w:rsid w:val="00C0708C"/>
    <w:rsid w:val="00C10F0D"/>
    <w:rsid w:val="00C153E0"/>
    <w:rsid w:val="00C2169C"/>
    <w:rsid w:val="00C238D5"/>
    <w:rsid w:val="00C261BE"/>
    <w:rsid w:val="00C27D3E"/>
    <w:rsid w:val="00C51986"/>
    <w:rsid w:val="00C522B8"/>
    <w:rsid w:val="00C52F01"/>
    <w:rsid w:val="00C5349E"/>
    <w:rsid w:val="00C7526C"/>
    <w:rsid w:val="00C82490"/>
    <w:rsid w:val="00C84F9F"/>
    <w:rsid w:val="00C913EF"/>
    <w:rsid w:val="00C9666E"/>
    <w:rsid w:val="00CA0726"/>
    <w:rsid w:val="00CA7F4D"/>
    <w:rsid w:val="00CA7FCC"/>
    <w:rsid w:val="00CC3CD7"/>
    <w:rsid w:val="00CC500C"/>
    <w:rsid w:val="00CD70FD"/>
    <w:rsid w:val="00CE198E"/>
    <w:rsid w:val="00CF3515"/>
    <w:rsid w:val="00CF41A2"/>
    <w:rsid w:val="00CF5D10"/>
    <w:rsid w:val="00CF65C5"/>
    <w:rsid w:val="00D05F82"/>
    <w:rsid w:val="00D167B8"/>
    <w:rsid w:val="00D17EA3"/>
    <w:rsid w:val="00D23228"/>
    <w:rsid w:val="00D260A9"/>
    <w:rsid w:val="00D47203"/>
    <w:rsid w:val="00D53DE7"/>
    <w:rsid w:val="00D55988"/>
    <w:rsid w:val="00D62D1D"/>
    <w:rsid w:val="00D721D1"/>
    <w:rsid w:val="00D73F23"/>
    <w:rsid w:val="00D834FE"/>
    <w:rsid w:val="00D90790"/>
    <w:rsid w:val="00D909B9"/>
    <w:rsid w:val="00D94D08"/>
    <w:rsid w:val="00DA1BB6"/>
    <w:rsid w:val="00DA4270"/>
    <w:rsid w:val="00DA4A8D"/>
    <w:rsid w:val="00DB76C7"/>
    <w:rsid w:val="00DC3BA6"/>
    <w:rsid w:val="00DD0F63"/>
    <w:rsid w:val="00DD1607"/>
    <w:rsid w:val="00DD2DC6"/>
    <w:rsid w:val="00DE0985"/>
    <w:rsid w:val="00DE74E3"/>
    <w:rsid w:val="00DF37F4"/>
    <w:rsid w:val="00DF5DFB"/>
    <w:rsid w:val="00E03412"/>
    <w:rsid w:val="00E059DC"/>
    <w:rsid w:val="00E1262C"/>
    <w:rsid w:val="00E139E3"/>
    <w:rsid w:val="00E23CA7"/>
    <w:rsid w:val="00E26FDD"/>
    <w:rsid w:val="00E26FEB"/>
    <w:rsid w:val="00E40E39"/>
    <w:rsid w:val="00E41906"/>
    <w:rsid w:val="00E47074"/>
    <w:rsid w:val="00E75C9B"/>
    <w:rsid w:val="00E8362E"/>
    <w:rsid w:val="00E8577B"/>
    <w:rsid w:val="00E9083A"/>
    <w:rsid w:val="00E95B71"/>
    <w:rsid w:val="00E96117"/>
    <w:rsid w:val="00E97D73"/>
    <w:rsid w:val="00EA0AB2"/>
    <w:rsid w:val="00EB118E"/>
    <w:rsid w:val="00EB3166"/>
    <w:rsid w:val="00EB405E"/>
    <w:rsid w:val="00EB71C7"/>
    <w:rsid w:val="00EC37B6"/>
    <w:rsid w:val="00EE3148"/>
    <w:rsid w:val="00EE5A2E"/>
    <w:rsid w:val="00EE6946"/>
    <w:rsid w:val="00EF7478"/>
    <w:rsid w:val="00F0255D"/>
    <w:rsid w:val="00F0531E"/>
    <w:rsid w:val="00F2048F"/>
    <w:rsid w:val="00F221AA"/>
    <w:rsid w:val="00F2343E"/>
    <w:rsid w:val="00F31616"/>
    <w:rsid w:val="00F316D9"/>
    <w:rsid w:val="00F379B6"/>
    <w:rsid w:val="00F54E49"/>
    <w:rsid w:val="00F6578B"/>
    <w:rsid w:val="00F71671"/>
    <w:rsid w:val="00F94660"/>
    <w:rsid w:val="00F959E5"/>
    <w:rsid w:val="00FA4A50"/>
    <w:rsid w:val="00FA642F"/>
    <w:rsid w:val="00FA731E"/>
    <w:rsid w:val="00FA7D45"/>
    <w:rsid w:val="00FB10DE"/>
    <w:rsid w:val="00FC145C"/>
    <w:rsid w:val="00FD2DAE"/>
    <w:rsid w:val="00FD4E43"/>
    <w:rsid w:val="00FE6C48"/>
    <w:rsid w:val="00FF42DB"/>
    <w:rsid w:val="00FF6ECD"/>
    <w:rsid w:val="00FF7DA0"/>
    <w:rsid w:val="0E3DA24F"/>
    <w:rsid w:val="14AB97A4"/>
    <w:rsid w:val="1971E709"/>
    <w:rsid w:val="1B021535"/>
    <w:rsid w:val="2240B209"/>
    <w:rsid w:val="2A79BBA7"/>
    <w:rsid w:val="3A58A8FE"/>
    <w:rsid w:val="3E1D225C"/>
    <w:rsid w:val="3EBEF886"/>
    <w:rsid w:val="4BDEAF3D"/>
    <w:rsid w:val="5038AA15"/>
    <w:rsid w:val="59E2243B"/>
    <w:rsid w:val="7030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76B28"/>
  <w15:docId w15:val="{7A16ABB2-1AC0-4FE6-849D-553FAAEE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7F7F7F"/>
        <w:sz w:val="24"/>
        <w:szCs w:val="24"/>
        <w:lang w:val="de-DE" w:eastAsia="ja-JP" w:bidi="de-DE"/>
      </w:rPr>
    </w:rPrDefault>
    <w:pPrDefault>
      <w:pPr>
        <w:autoSpaceDN w:val="0"/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00" w:after="100" w:line="320" w:lineRule="exact"/>
    </w:pPr>
    <w:rPr>
      <w:rFonts w:ascii="Noto Sans Cond" w:hAnsi="Noto Sans Cond"/>
      <w:color w:val="000000"/>
      <w:sz w:val="19"/>
    </w:rPr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cs="Arial (Überschriften CS)"/>
      <w:b/>
      <w:spacing w:val="10"/>
      <w:sz w:val="50"/>
      <w:szCs w:val="5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0" w:after="120"/>
      <w:contextualSpacing/>
      <w:outlineLvl w:val="1"/>
    </w:pPr>
    <w:rPr>
      <w:rFonts w:eastAsia="FZShuTi"/>
      <w:b/>
      <w:sz w:val="24"/>
      <w:szCs w:val="26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outlineLvl w:val="2"/>
    </w:pPr>
    <w:rPr>
      <w:b w:val="0"/>
      <w:bCs/>
      <w:sz w:val="22"/>
      <w:szCs w:val="22"/>
    </w:rPr>
  </w:style>
  <w:style w:type="paragraph" w:styleId="Heading4">
    <w:name w:val="heading 4"/>
    <w:basedOn w:val="Auszeichnungfett"/>
    <w:next w:val="Normal"/>
    <w:uiPriority w:val="9"/>
    <w:semiHidden/>
    <w:unhideWhenUsed/>
    <w:qFormat/>
    <w:pPr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eastAsia="FZShuTi" w:cs="Open Sans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="Georgia" w:eastAsia="FZShuTi" w:hAnsi="Georgia"/>
      <w:sz w:val="30"/>
    </w:rPr>
  </w:style>
  <w:style w:type="paragraph" w:styleId="Heading7">
    <w:name w:val="heading 7"/>
    <w:basedOn w:val="Normal"/>
    <w:next w:val="Normal"/>
    <w:pPr>
      <w:keepNext/>
      <w:keepLines/>
      <w:spacing w:after="180" w:line="240" w:lineRule="auto"/>
      <w:outlineLvl w:val="6"/>
    </w:pPr>
    <w:rPr>
      <w:rFonts w:ascii="Georgia" w:eastAsia="FZShuTi" w:hAnsi="Georgia"/>
      <w:i/>
      <w:iCs/>
      <w:sz w:val="30"/>
    </w:rPr>
  </w:style>
  <w:style w:type="paragraph" w:styleId="Heading8">
    <w:name w:val="heading 8"/>
    <w:basedOn w:val="Normal"/>
    <w:next w:val="Normal"/>
    <w:pPr>
      <w:keepNext/>
      <w:keepLines/>
      <w:spacing w:after="180" w:line="240" w:lineRule="auto"/>
      <w:outlineLvl w:val="7"/>
    </w:pPr>
    <w:rPr>
      <w:rFonts w:ascii="Georgia" w:eastAsia="FZShuTi" w:hAnsi="Georgia"/>
      <w:sz w:val="26"/>
      <w:szCs w:val="21"/>
    </w:rPr>
  </w:style>
  <w:style w:type="paragraph" w:styleId="Heading9">
    <w:name w:val="heading 9"/>
    <w:basedOn w:val="Normal"/>
    <w:next w:val="Normal"/>
    <w:pPr>
      <w:keepNext/>
      <w:keepLines/>
      <w:spacing w:after="180" w:line="240" w:lineRule="auto"/>
      <w:outlineLvl w:val="8"/>
    </w:pPr>
    <w:rPr>
      <w:rFonts w:ascii="Georgia" w:eastAsia="FZShuTi" w:hAnsi="Georgia"/>
      <w:i/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enderSpalte">
    <w:name w:val="Absender Spalte"/>
    <w:basedOn w:val="Normal"/>
    <w:pPr>
      <w:spacing w:before="0" w:after="0"/>
    </w:pPr>
    <w:rPr>
      <w:sz w:val="15"/>
    </w:rPr>
  </w:style>
  <w:style w:type="character" w:styleId="BookTitle">
    <w:name w:val="Book Title"/>
    <w:basedOn w:val="DefaultParagraphFont"/>
    <w:rPr>
      <w:b w:val="0"/>
      <w:bCs/>
      <w:i w:val="0"/>
      <w:iCs/>
      <w:color w:val="0072C6"/>
      <w:spacing w:val="0"/>
      <w:u w:val="single"/>
    </w:rPr>
  </w:style>
  <w:style w:type="paragraph" w:styleId="Caption">
    <w:name w:val="caption"/>
    <w:basedOn w:val="Normal"/>
    <w:next w:val="Normal"/>
    <w:pPr>
      <w:spacing w:line="240" w:lineRule="auto"/>
    </w:pPr>
    <w:rPr>
      <w:i/>
      <w:iCs/>
      <w:sz w:val="20"/>
      <w:szCs w:val="18"/>
    </w:rPr>
  </w:style>
  <w:style w:type="paragraph" w:customStyle="1" w:styleId="Empfaenger">
    <w:name w:val="Empfaenger"/>
    <w:basedOn w:val="Normal"/>
    <w:pPr>
      <w:spacing w:before="0" w:after="0"/>
    </w:pPr>
  </w:style>
  <w:style w:type="paragraph" w:customStyle="1" w:styleId="Absendera">
    <w:name w:val="Absender a"/>
    <w:basedOn w:val="Normal"/>
    <w:pPr>
      <w:spacing w:before="0" w:after="0" w:line="240" w:lineRule="auto"/>
    </w:pPr>
    <w:rPr>
      <w:color w:val="595959"/>
      <w:sz w:val="15"/>
    </w:rPr>
  </w:style>
  <w:style w:type="paragraph" w:customStyle="1" w:styleId="Aufzaehlung">
    <w:name w:val="Aufzaehlung"/>
    <w:basedOn w:val="Normal"/>
    <w:pPr>
      <w:numPr>
        <w:numId w:val="1"/>
      </w:numPr>
      <w:spacing w:line="360" w:lineRule="auto"/>
    </w:pPr>
  </w:style>
  <w:style w:type="character" w:styleId="Emphasis">
    <w:name w:val="Emphasis"/>
    <w:basedOn w:val="DefaultParagraphFont"/>
    <w:rPr>
      <w:i/>
      <w:iCs/>
      <w:color w:val="F98723"/>
    </w:rPr>
  </w:style>
  <w:style w:type="paragraph" w:styleId="Title">
    <w:name w:val="Title"/>
    <w:basedOn w:val="Normal"/>
    <w:next w:val="Normal"/>
    <w:uiPriority w:val="10"/>
    <w:qFormat/>
    <w:pPr>
      <w:spacing w:before="0" w:after="0" w:line="240" w:lineRule="auto"/>
      <w:contextualSpacing/>
    </w:pPr>
    <w:rPr>
      <w:rFonts w:ascii="Georgia" w:eastAsia="FZShuTi" w:hAnsi="Georgia"/>
      <w:color w:val="F98723"/>
      <w:spacing w:val="-10"/>
      <w:kern w:val="3"/>
      <w:sz w:val="84"/>
      <w:szCs w:val="56"/>
    </w:rPr>
  </w:style>
  <w:style w:type="character" w:customStyle="1" w:styleId="berschrift1Zchn">
    <w:name w:val="Überschrift 1 Zchn"/>
    <w:basedOn w:val="DefaultParagraphFont"/>
    <w:rPr>
      <w:rFonts w:ascii="Noto Sans Cond" w:hAnsi="Noto Sans Cond" w:cs="Arial (Überschriften CS)"/>
      <w:b/>
      <w:color w:val="000000"/>
      <w:spacing w:val="10"/>
      <w:sz w:val="50"/>
      <w:szCs w:val="50"/>
    </w:rPr>
  </w:style>
  <w:style w:type="character" w:styleId="IntenseEmphasis">
    <w:name w:val="Intense Emphasis"/>
    <w:basedOn w:val="DefaultParagraphFont"/>
    <w:rPr>
      <w:b/>
      <w:i/>
      <w:iCs/>
      <w:color w:val="F98723"/>
    </w:rPr>
  </w:style>
  <w:style w:type="paragraph" w:styleId="IntenseQuote">
    <w:name w:val="Intense Quote"/>
    <w:basedOn w:val="Normal"/>
    <w:next w:val="Normal"/>
    <w:pPr>
      <w:spacing w:before="360" w:after="360" w:line="240" w:lineRule="auto"/>
      <w:ind w:left="691" w:right="691"/>
    </w:pPr>
    <w:rPr>
      <w:i/>
      <w:iCs/>
      <w:color w:val="F98723"/>
      <w:spacing w:val="14"/>
      <w:sz w:val="40"/>
    </w:rPr>
  </w:style>
  <w:style w:type="character" w:customStyle="1" w:styleId="IntensivesZitatZchn">
    <w:name w:val="Intensives Zitat Zchn"/>
    <w:basedOn w:val="DefaultParagraphFont"/>
    <w:rPr>
      <w:i/>
      <w:iCs/>
      <w:color w:val="F98723"/>
      <w:spacing w:val="14"/>
      <w:sz w:val="40"/>
      <w:szCs w:val="24"/>
    </w:rPr>
  </w:style>
  <w:style w:type="character" w:styleId="IntenseReference">
    <w:name w:val="Intense Reference"/>
    <w:basedOn w:val="DefaultParagraphFont"/>
    <w:rPr>
      <w:b/>
      <w:bCs/>
      <w:i/>
      <w:caps/>
      <w:smallCaps w:val="0"/>
      <w:color w:val="0072C6"/>
      <w:spacing w:val="0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Quote">
    <w:name w:val="Quote"/>
    <w:basedOn w:val="Normal"/>
    <w:next w:val="Normal"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DefaultParagraphFont"/>
    <w:rPr>
      <w:i/>
      <w:iCs/>
      <w:color w:val="0072C6"/>
      <w:sz w:val="24"/>
      <w:szCs w:val="24"/>
    </w:rPr>
  </w:style>
  <w:style w:type="character" w:styleId="Strong">
    <w:name w:val="Strong"/>
    <w:basedOn w:val="DefaultParagraphFont"/>
    <w:rPr>
      <w:b/>
      <w:bCs/>
      <w:color w:val="0072C6"/>
    </w:rPr>
  </w:style>
  <w:style w:type="paragraph" w:styleId="Subtitle">
    <w:name w:val="Subtitle"/>
    <w:basedOn w:val="Normal"/>
    <w:uiPriority w:val="11"/>
    <w:qFormat/>
    <w:pPr>
      <w:spacing w:before="0" w:after="720" w:line="240" w:lineRule="auto"/>
      <w:contextualSpacing/>
    </w:pPr>
    <w:rPr>
      <w:rFonts w:eastAsia="SimHei"/>
      <w:caps/>
      <w:sz w:val="40"/>
      <w:szCs w:val="22"/>
    </w:rPr>
  </w:style>
  <w:style w:type="character" w:customStyle="1" w:styleId="UntertitelZchn">
    <w:name w:val="Untertitel Zchn"/>
    <w:basedOn w:val="DefaultParagraphFont"/>
    <w:rPr>
      <w:rFonts w:eastAsia="SimHei"/>
      <w:caps/>
      <w:color w:val="0072C6"/>
      <w:sz w:val="40"/>
    </w:rPr>
  </w:style>
  <w:style w:type="character" w:styleId="SubtleEmphasis">
    <w:name w:val="Subtle Emphasis"/>
    <w:basedOn w:val="DefaultParagraphFont"/>
    <w:rPr>
      <w:i/>
      <w:iCs/>
      <w:color w:val="0072C6"/>
    </w:rPr>
  </w:style>
  <w:style w:type="character" w:styleId="SubtleReference">
    <w:name w:val="Subtle Reference"/>
    <w:basedOn w:val="DefaultParagraphFont"/>
    <w:rPr>
      <w:i/>
      <w:caps/>
      <w:smallCaps w:val="0"/>
      <w:color w:val="0072C6"/>
    </w:rPr>
  </w:style>
  <w:style w:type="character" w:customStyle="1" w:styleId="TitelZchn">
    <w:name w:val="Titel Zchn"/>
    <w:basedOn w:val="DefaultParagraphFont"/>
    <w:rPr>
      <w:rFonts w:ascii="Georgia" w:eastAsia="FZShuTi" w:hAnsi="Georgia" w:cs="Arial"/>
      <w:color w:val="F98723"/>
      <w:spacing w:val="-10"/>
      <w:kern w:val="3"/>
      <w:sz w:val="84"/>
      <w:szCs w:val="56"/>
    </w:rPr>
  </w:style>
  <w:style w:type="paragraph" w:styleId="TOCHeading">
    <w:name w:val="TOC Heading"/>
    <w:basedOn w:val="Heading1"/>
    <w:next w:val="Normal"/>
    <w:pPr>
      <w:spacing w:after="0"/>
    </w:pPr>
    <w:rPr>
      <w:sz w:val="84"/>
    </w:rPr>
  </w:style>
  <w:style w:type="character" w:customStyle="1" w:styleId="berschrift4Zchn">
    <w:name w:val="Überschrift 4 Zchn"/>
    <w:basedOn w:val="DefaultParagraphFont"/>
    <w:rPr>
      <w:rFonts w:ascii="Open Sans" w:hAnsi="Open Sans"/>
      <w:b/>
      <w:color w:val="000000"/>
      <w:sz w:val="19"/>
    </w:rPr>
  </w:style>
  <w:style w:type="character" w:customStyle="1" w:styleId="berschrift5Zchn">
    <w:name w:val="Überschrift 5 Zchn"/>
    <w:basedOn w:val="DefaultParagraphFont"/>
    <w:rPr>
      <w:rFonts w:ascii="Open Sans" w:eastAsia="FZShuTi" w:hAnsi="Open Sans" w:cs="Open Sans"/>
      <w:color w:val="000000"/>
      <w:sz w:val="19"/>
      <w:u w:val="single"/>
    </w:rPr>
  </w:style>
  <w:style w:type="character" w:customStyle="1" w:styleId="berschrift6Zchn">
    <w:name w:val="Überschrift 6 Zchn"/>
    <w:basedOn w:val="DefaultParagraphFont"/>
    <w:rPr>
      <w:rFonts w:ascii="Georgia" w:eastAsia="FZShuTi" w:hAnsi="Georgia" w:cs="Arial"/>
      <w:color w:val="0072C6"/>
      <w:sz w:val="30"/>
      <w:szCs w:val="24"/>
    </w:rPr>
  </w:style>
  <w:style w:type="character" w:customStyle="1" w:styleId="berschrift7Zchn">
    <w:name w:val="Überschrift 7 Zchn"/>
    <w:basedOn w:val="DefaultParagraphFont"/>
    <w:rPr>
      <w:rFonts w:ascii="Georgia" w:eastAsia="FZShuTi" w:hAnsi="Georgia" w:cs="Arial"/>
      <w:i/>
      <w:iCs/>
      <w:color w:val="0072C6"/>
      <w:sz w:val="30"/>
      <w:szCs w:val="24"/>
    </w:rPr>
  </w:style>
  <w:style w:type="character" w:customStyle="1" w:styleId="berschrift8Zchn">
    <w:name w:val="Überschrift 8 Zchn"/>
    <w:basedOn w:val="DefaultParagraphFont"/>
    <w:rPr>
      <w:rFonts w:ascii="Georgia" w:eastAsia="FZShuTi" w:hAnsi="Georgia" w:cs="Arial"/>
      <w:color w:val="0072C6"/>
      <w:sz w:val="26"/>
      <w:szCs w:val="21"/>
    </w:rPr>
  </w:style>
  <w:style w:type="character" w:customStyle="1" w:styleId="berschrift9Zchn">
    <w:name w:val="Überschrift 9 Zchn"/>
    <w:basedOn w:val="DefaultParagraphFont"/>
    <w:rPr>
      <w:rFonts w:ascii="Georgia" w:eastAsia="FZShuTi" w:hAnsi="Georgia" w:cs="Arial"/>
      <w:i/>
      <w:iCs/>
      <w:color w:val="0072C6"/>
      <w:sz w:val="26"/>
      <w:szCs w:val="21"/>
    </w:rPr>
  </w:style>
  <w:style w:type="character" w:customStyle="1" w:styleId="berschrift2Zchn">
    <w:name w:val="Überschrift 2 Zchn"/>
    <w:basedOn w:val="DefaultParagraphFont"/>
    <w:rPr>
      <w:rFonts w:ascii="Noto Sans Cond" w:eastAsia="FZShuTi" w:hAnsi="Noto Sans Cond" w:cs="Arial"/>
      <w:b/>
      <w:color w:val="000000"/>
      <w:szCs w:val="26"/>
    </w:rPr>
  </w:style>
  <w:style w:type="character" w:customStyle="1" w:styleId="berschrift3Zchn">
    <w:name w:val="Überschrift 3 Zchn"/>
    <w:basedOn w:val="DefaultParagraphFont"/>
    <w:rPr>
      <w:rFonts w:ascii="Open Sans" w:eastAsia="FZShuTi" w:hAnsi="Open Sans" w:cs="Arial"/>
      <w:bCs/>
      <w:color w:val="000000"/>
      <w:sz w:val="22"/>
      <w:szCs w:val="22"/>
    </w:rPr>
  </w:style>
  <w:style w:type="paragraph" w:customStyle="1" w:styleId="Auszeichnungfett">
    <w:name w:val="Auszeichnung fett"/>
    <w:basedOn w:val="Normal"/>
    <w:rPr>
      <w:b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DefaultParagraphFont"/>
    <w:rPr>
      <w:rFonts w:ascii="Open Sans" w:hAnsi="Open Sans"/>
      <w:color w:val="000000"/>
      <w:sz w:val="19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DefaultParagraphFont"/>
    <w:rPr>
      <w:rFonts w:ascii="Open Sans" w:hAnsi="Open Sans"/>
      <w:color w:val="000000"/>
      <w:sz w:val="19"/>
    </w:rPr>
  </w:style>
  <w:style w:type="paragraph" w:styleId="ListParagraph">
    <w:name w:val="List Paragraph"/>
    <w:basedOn w:val="Normal"/>
    <w:pPr>
      <w:ind w:left="720"/>
      <w:contextualSpacing/>
    </w:pPr>
  </w:style>
  <w:style w:type="numbering" w:customStyle="1" w:styleId="LFO1">
    <w:name w:val="LFO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CF41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hrsprachen-mehrwir.de/ueber-den-wettbewerb/tipps-und-infos-fuer-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hrsprachen-mehrwir.de/ueber-den-wettbewerb/tipps-und-infos-fuer-schuelerinne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%20M&#252;hl\OneDrive%20-%20Deutsche%20Kinder-%20und%20Jugendstiftung\240924ww_DKJS-023_Wordvorlage_Inhaltsseite%20(4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4c0e0-bb7c-44a3-9e87-889aab6c6e67">
      <Terms xmlns="http://schemas.microsoft.com/office/infopath/2007/PartnerControls"/>
    </lcf76f155ced4ddcb4097134ff3c332f>
    <TaxCatchAll xmlns="00a31493-6147-45c9-9a4f-a08ef8c601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010397B9F6940A3C20A52B457E48F" ma:contentTypeVersion="13" ma:contentTypeDescription="Ein neues Dokument erstellen." ma:contentTypeScope="" ma:versionID="00a572e65b2b19f0c8a318644dddb53e">
  <xsd:schema xmlns:xsd="http://www.w3.org/2001/XMLSchema" xmlns:xs="http://www.w3.org/2001/XMLSchema" xmlns:p="http://schemas.microsoft.com/office/2006/metadata/properties" xmlns:ns2="6294c0e0-bb7c-44a3-9e87-889aab6c6e67" xmlns:ns3="00a31493-6147-45c9-9a4f-a08ef8c60156" targetNamespace="http://schemas.microsoft.com/office/2006/metadata/properties" ma:root="true" ma:fieldsID="0806dc82087f4f121375813c0bf67f9e" ns2:_="" ns3:_="">
    <xsd:import namespace="6294c0e0-bb7c-44a3-9e87-889aab6c6e67"/>
    <xsd:import namespace="00a31493-6147-45c9-9a4f-a08ef8c60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4c0e0-bb7c-44a3-9e87-889aab6c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31493-6147-45c9-9a4f-a08ef8c601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b33330-3b42-47b9-8212-463460804ff2}" ma:internalName="TaxCatchAll" ma:showField="CatchAllData" ma:web="00a31493-6147-45c9-9a4f-a08ef8c60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C9F14-1C9C-4E78-A4E7-204A5AB72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FA482-68BF-45DC-ADE7-CDE2F9BA5A47}">
  <ds:schemaRefs>
    <ds:schemaRef ds:uri="http://schemas.microsoft.com/office/2006/metadata/properties"/>
    <ds:schemaRef ds:uri="http://schemas.microsoft.com/office/infopath/2007/PartnerControls"/>
    <ds:schemaRef ds:uri="6294c0e0-bb7c-44a3-9e87-889aab6c6e67"/>
    <ds:schemaRef ds:uri="00a31493-6147-45c9-9a4f-a08ef8c60156"/>
  </ds:schemaRefs>
</ds:datastoreItem>
</file>

<file path=customXml/itemProps3.xml><?xml version="1.0" encoding="utf-8"?>
<ds:datastoreItem xmlns:ds="http://schemas.openxmlformats.org/officeDocument/2006/customXml" ds:itemID="{52B2858C-1DE4-42E8-89A6-F4F7D689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4c0e0-bb7c-44a3-9e87-889aab6c6e67"/>
    <ds:schemaRef ds:uri="00a31493-6147-45c9-9a4f-a08ef8c60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240924ww_DKJS-023_Wordvorlage_Inhaltsseite (4)</Template>
  <TotalTime>0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12" baseType="variant">
      <vt:variant>
        <vt:i4>2162722</vt:i4>
      </vt:variant>
      <vt:variant>
        <vt:i4>3</vt:i4>
      </vt:variant>
      <vt:variant>
        <vt:i4>0</vt:i4>
      </vt:variant>
      <vt:variant>
        <vt:i4>5</vt:i4>
      </vt:variant>
      <vt:variant>
        <vt:lpwstr>https://www.mehrsprachen-mehrwir.de/ueber-den-wettbewerb/tipps-und-infos-fuer-</vt:lpwstr>
      </vt:variant>
      <vt:variant>
        <vt:lpwstr/>
      </vt:variant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https://www.mehrsprachen-mehrwir.de/ueber-den-wettbewerb/tipps-und-infos-fuer-schuelerinnen/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Mühl</dc:creator>
  <cp:keywords/>
  <dc:description/>
  <cp:lastModifiedBy>Valerie Blenk</cp:lastModifiedBy>
  <cp:revision>257</cp:revision>
  <dcterms:created xsi:type="dcterms:W3CDTF">2025-09-16T07:43:00Z</dcterms:created>
  <dcterms:modified xsi:type="dcterms:W3CDTF">2025-09-17T13:43:00Z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0x01010029F010397B9F6940A3C20A52B457E48F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