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6B28" w14:textId="77777777" w:rsidR="00F71671" w:rsidRDefault="00A8481A">
      <w:pPr>
        <w:pStyle w:val="berschrift1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76B29" wp14:editId="253462E0">
                <wp:simplePos x="0" y="0"/>
                <wp:positionH relativeFrom="column">
                  <wp:posOffset>-99060</wp:posOffset>
                </wp:positionH>
                <wp:positionV relativeFrom="paragraph">
                  <wp:posOffset>-1602740</wp:posOffset>
                </wp:positionV>
                <wp:extent cx="3810000" cy="1432560"/>
                <wp:effectExtent l="0" t="0" r="0" b="834390"/>
                <wp:wrapNone/>
                <wp:docPr id="180102066" name="Sprechblase: rechtecki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432560"/>
                        </a:xfrm>
                        <a:custGeom>
                          <a:avLst>
                            <a:gd name="f0" fmla="val 2585"/>
                            <a:gd name="f1" fmla="val 34204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-2147483647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+- 0 0 180"/>
                            <a:gd name="f17" fmla="*/ f5 1 21600"/>
                            <a:gd name="f18" fmla="*/ f6 1 21600"/>
                            <a:gd name="f19" fmla="pin -2147483647 f0 2147483647"/>
                            <a:gd name="f20" fmla="pin -2147483647 f1 2147483647"/>
                            <a:gd name="f21" fmla="*/ f16 f2 1"/>
                            <a:gd name="f22" fmla="+- f19 0 10800"/>
                            <a:gd name="f23" fmla="+- f20 0 10800"/>
                            <a:gd name="f24" fmla="+- f20 0 21600"/>
                            <a:gd name="f25" fmla="+- f19 0 21600"/>
                            <a:gd name="f26" fmla="val f19"/>
                            <a:gd name="f27" fmla="val f20"/>
                            <a:gd name="f28" fmla="*/ f19 f17 1"/>
                            <a:gd name="f29" fmla="*/ f20 f18 1"/>
                            <a:gd name="f30" fmla="*/ 0 f17 1"/>
                            <a:gd name="f31" fmla="*/ 21600 f17 1"/>
                            <a:gd name="f32" fmla="*/ 21600 f18 1"/>
                            <a:gd name="f33" fmla="*/ 0 f18 1"/>
                            <a:gd name="f34" fmla="*/ f21 1 f4"/>
                            <a:gd name="f35" fmla="abs f22"/>
                            <a:gd name="f36" fmla="abs f23"/>
                            <a:gd name="f37" fmla="*/ f26 f17 1"/>
                            <a:gd name="f38" fmla="*/ f27 f18 1"/>
                            <a:gd name="f39" fmla="+- f34 0 f3"/>
                            <a:gd name="f40" fmla="+- f35 0 f36"/>
                            <a:gd name="f41" fmla="+- f36 0 f35"/>
                            <a:gd name="f42" fmla="?: f23 f9 f40"/>
                            <a:gd name="f43" fmla="?: f23 f40 f9"/>
                            <a:gd name="f44" fmla="?: f22 f9 f41"/>
                            <a:gd name="f45" fmla="?: f22 f41 f9"/>
                            <a:gd name="f46" fmla="?: f19 f9 f42"/>
                            <a:gd name="f47" fmla="?: f19 f9 f43"/>
                            <a:gd name="f48" fmla="?: f24 f44 f9"/>
                            <a:gd name="f49" fmla="?: f24 f45 f9"/>
                            <a:gd name="f50" fmla="?: f25 f43 f9"/>
                            <a:gd name="f51" fmla="?: f25 f42 f9"/>
                            <a:gd name="f52" fmla="?: f20 f9 f45"/>
                            <a:gd name="f53" fmla="?: f20 f9 f44"/>
                            <a:gd name="f54" fmla="?: f46 f19 0"/>
                            <a:gd name="f55" fmla="?: f46 f20 6280"/>
                            <a:gd name="f56" fmla="?: f47 f19 0"/>
                            <a:gd name="f57" fmla="?: f47 f20 15320"/>
                            <a:gd name="f58" fmla="?: f48 f19 6280"/>
                            <a:gd name="f59" fmla="?: f48 f20 21600"/>
                            <a:gd name="f60" fmla="?: f49 f19 15320"/>
                            <a:gd name="f61" fmla="?: f49 f20 21600"/>
                            <a:gd name="f62" fmla="?: f50 f19 21600"/>
                            <a:gd name="f63" fmla="?: f50 f20 15320"/>
                            <a:gd name="f64" fmla="?: f51 f19 21600"/>
                            <a:gd name="f65" fmla="?: f51 f20 6280"/>
                            <a:gd name="f66" fmla="?: f52 f19 15320"/>
                            <a:gd name="f67" fmla="?: f52 f20 0"/>
                            <a:gd name="f68" fmla="?: f53 f19 6280"/>
                            <a:gd name="f69" fmla="?: f53 f20 0"/>
                          </a:gdLst>
                          <a:ahLst>
                            <a:ahXY gdRefX="f0" minX="f10" maxX="f11" gdRefY="f1" minY="f10" maxY="f11">
                              <a:pos x="f28" y="f29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9">
                              <a:pos x="f37" y="f38"/>
                            </a:cxn>
                          </a:cxnLst>
                          <a:rect l="f30" t="f33" r="f31" b="f32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2"/>
                              </a:lnTo>
                              <a:lnTo>
                                <a:pt x="f54" y="f55"/>
                              </a:lnTo>
                              <a:lnTo>
                                <a:pt x="f7" y="f13"/>
                              </a:lnTo>
                              <a:lnTo>
                                <a:pt x="f7" y="f14"/>
                              </a:lnTo>
                              <a:lnTo>
                                <a:pt x="f56" y="f57"/>
                              </a:lnTo>
                              <a:lnTo>
                                <a:pt x="f7" y="f15"/>
                              </a:lnTo>
                              <a:lnTo>
                                <a:pt x="f7" y="f8"/>
                              </a:lnTo>
                              <a:lnTo>
                                <a:pt x="f12" y="f8"/>
                              </a:lnTo>
                              <a:lnTo>
                                <a:pt x="f58" y="f59"/>
                              </a:lnTo>
                              <a:lnTo>
                                <a:pt x="f13" y="f8"/>
                              </a:lnTo>
                              <a:lnTo>
                                <a:pt x="f14" y="f8"/>
                              </a:lnTo>
                              <a:lnTo>
                                <a:pt x="f60" y="f61"/>
                              </a:lnTo>
                              <a:lnTo>
                                <a:pt x="f15" y="f8"/>
                              </a:lnTo>
                              <a:lnTo>
                                <a:pt x="f8" y="f8"/>
                              </a:lnTo>
                              <a:lnTo>
                                <a:pt x="f8" y="f15"/>
                              </a:lnTo>
                              <a:lnTo>
                                <a:pt x="f62" y="f63"/>
                              </a:lnTo>
                              <a:lnTo>
                                <a:pt x="f8" y="f14"/>
                              </a:lnTo>
                              <a:lnTo>
                                <a:pt x="f8" y="f13"/>
                              </a:lnTo>
                              <a:lnTo>
                                <a:pt x="f64" y="f65"/>
                              </a:lnTo>
                              <a:lnTo>
                                <a:pt x="f8" y="f12"/>
                              </a:lnTo>
                              <a:lnTo>
                                <a:pt x="f8" y="f7"/>
                              </a:lnTo>
                              <a:lnTo>
                                <a:pt x="f15" y="f7"/>
                              </a:lnTo>
                              <a:lnTo>
                                <a:pt x="f66" y="f67"/>
                              </a:lnTo>
                              <a:lnTo>
                                <a:pt x="f14" y="f7"/>
                              </a:lnTo>
                              <a:lnTo>
                                <a:pt x="f13" y="f7"/>
                              </a:lnTo>
                              <a:lnTo>
                                <a:pt x="f68" y="f69"/>
                              </a:lnTo>
                              <a:lnTo>
                                <a:pt x="f12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BEB4E2"/>
                            </a:gs>
                            <a:gs pos="100000">
                              <a:srgbClr val="D6D0EC"/>
                            </a:gs>
                          </a:gsLst>
                          <a:lin ang="2700000"/>
                        </a:gra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1B76B2F" w14:textId="77777777" w:rsidR="00F71671" w:rsidRDefault="00A8481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Bitte beachten: </w:t>
                            </w:r>
                          </w:p>
                          <w:p w14:paraId="31B76B30" w14:textId="119B80D1" w:rsidR="00F71671" w:rsidRDefault="00A8481A" w:rsidP="0010732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before="0" w:after="0" w:line="192" w:lineRule="auto"/>
                            </w:pPr>
                            <w:r w:rsidRPr="0010732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Übersetze deine vollständige Rede</w:t>
                            </w:r>
                            <w:r w:rsidRPr="00107322">
                              <w:rPr>
                                <w:sz w:val="16"/>
                                <w:szCs w:val="16"/>
                              </w:rPr>
                              <w:t xml:space="preserve"> (du kannst z.B. in Klammern die Übersetzung hinzufügen) </w:t>
                            </w:r>
                          </w:p>
                          <w:p w14:paraId="31B76B31" w14:textId="0BDEC41A" w:rsidR="00F71671" w:rsidRDefault="00A8481A" w:rsidP="0010732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19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Du kannst diese Vorlage nutzen, musst du aber nicht. </w:t>
                            </w:r>
                          </w:p>
                          <w:p w14:paraId="31B76B32" w14:textId="1E0BE73D" w:rsidR="00F71671" w:rsidRDefault="00A8481A" w:rsidP="0010732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19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Bitte gib auf deinem Transkript deinen Namen, dein Thema und die Sprache, die du neben Deutsch in deiner Rede nutzt, an</w:t>
                            </w:r>
                          </w:p>
                          <w:p w14:paraId="31B76B33" w14:textId="7C6CF8A1" w:rsidR="00F71671" w:rsidRDefault="00A8481A" w:rsidP="0010732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19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Deine Lehrkraft lädt dein Transkript für dich hoch (bevorzugt als Textdokument oder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6B29" id="Sprechblase: rechteckig 1" o:spid="_x0000_s1026" style="position:absolute;margin-left:-7.8pt;margin-top:-126.2pt;width:300pt;height:112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" adj="-11796480,,5400" path="m,l,3590,,6280,,8970r,3660l,15320r,2690l,21600r3590,l2585,34204,8970,21600r3660,l15320,21600r2690,l21600,21600r,-3590l21600,15320r,-2690l21600,8970r,-2690l21600,3590,21600,,18010,,15320,,12630,,8970,,6280,,3590,,,xe" fillcolor="#beb4e2" stroked="f">
                <v:fill color2="#d6d0ec" angle="45" focus="100%" type="gradient">
                  <o:fill v:ext="view" type="gradientUnscaled"/>
                </v:fill>
                <v:stroke joinstyle="miter"/>
                <v:formulas/>
                <v:path arrowok="t" o:connecttype="custom" o:connectlocs="1905000,0;3810000,716280;1905000,1432560;0,716280;455965,2268485" o:connectangles="270,0,90,180,90" textboxrect="0,0,21600,21600"/>
                <v:textbox>
                  <w:txbxContent>
                    <w:p w14:paraId="31B76B2F" w14:textId="77777777" w:rsidR="00F71671" w:rsidRDefault="00A8481A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Bitte beachten: </w:t>
                      </w:r>
                    </w:p>
                    <w:p w14:paraId="31B76B30" w14:textId="119B80D1" w:rsidR="00F71671" w:rsidRDefault="00A8481A" w:rsidP="0010732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before="0" w:after="0" w:line="192" w:lineRule="auto"/>
                      </w:pPr>
                      <w:r w:rsidRPr="00107322">
                        <w:rPr>
                          <w:b/>
                          <w:bCs/>
                          <w:sz w:val="16"/>
                          <w:szCs w:val="16"/>
                        </w:rPr>
                        <w:t>Übersetze deine vollständige Rede</w:t>
                      </w:r>
                      <w:r w:rsidRPr="00107322">
                        <w:rPr>
                          <w:sz w:val="16"/>
                          <w:szCs w:val="16"/>
                        </w:rPr>
                        <w:t xml:space="preserve"> (du kannst z.B. in Klammern die Übersetzung hinzufügen) </w:t>
                      </w:r>
                    </w:p>
                    <w:p w14:paraId="31B76B31" w14:textId="0BDEC41A" w:rsidR="00F71671" w:rsidRDefault="00A8481A" w:rsidP="0010732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19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Du kannst diese Vorlage nutzen, musst du aber nicht. </w:t>
                      </w:r>
                    </w:p>
                    <w:p w14:paraId="31B76B32" w14:textId="1E0BE73D" w:rsidR="00F71671" w:rsidRDefault="00A8481A" w:rsidP="0010732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19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Bitte gib auf deinem Transkript deinen Namen, dein Thema und die Sprache, die du neben Deutsch in deiner Rede nutzt, an</w:t>
                      </w:r>
                    </w:p>
                    <w:p w14:paraId="31B76B33" w14:textId="7C6CF8A1" w:rsidR="00F71671" w:rsidRDefault="00A8481A" w:rsidP="0010732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19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Deine Lehrkraft lädt dein Transkript für dich hoch (bevorzugt als Textdokument oder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pdf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1B76B29" w14:textId="6239B340" w:rsidR="00F71671" w:rsidRDefault="00A8481A">
      <w:pPr>
        <w:pStyle w:val="berschrift1"/>
        <w:rPr>
          <w:rFonts w:ascii="Calibri" w:hAnsi="Calibri" w:cs="Calibri"/>
        </w:rPr>
      </w:pPr>
      <w:r w:rsidRPr="0E3DA24F">
        <w:rPr>
          <w:rFonts w:ascii="Calibri" w:hAnsi="Calibri" w:cs="Calibri"/>
        </w:rPr>
        <w:t xml:space="preserve">Transkript </w:t>
      </w:r>
    </w:p>
    <w:tbl>
      <w:tblPr>
        <w:tblW w:w="93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791"/>
      </w:tblGrid>
      <w:tr w:rsidR="00F71671" w14:paraId="31B76B2C" w14:textId="77777777" w:rsidTr="0E3DA24F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B2A" w14:textId="77777777" w:rsidR="00F71671" w:rsidRDefault="00A8481A" w:rsidP="0E3DA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E3DA24F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Name </w:t>
            </w:r>
          </w:p>
        </w:tc>
        <w:tc>
          <w:tcPr>
            <w:tcW w:w="7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B2B" w14:textId="77777777" w:rsidR="00F71671" w:rsidRDefault="00F71671">
            <w:pPr>
              <w:rPr>
                <w:rFonts w:ascii="Calibri" w:hAnsi="Calibri" w:cs="Calibri"/>
              </w:rPr>
            </w:pPr>
          </w:p>
        </w:tc>
      </w:tr>
      <w:tr w:rsidR="00F71671" w14:paraId="31B76B2F" w14:textId="77777777" w:rsidTr="0E3DA24F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B2D" w14:textId="77777777" w:rsidR="00F71671" w:rsidRDefault="00A8481A" w:rsidP="0E3DA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E3DA24F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Thema </w:t>
            </w:r>
          </w:p>
        </w:tc>
        <w:tc>
          <w:tcPr>
            <w:tcW w:w="7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B2E" w14:textId="77777777" w:rsidR="00F71671" w:rsidRDefault="00F71671">
            <w:pPr>
              <w:rPr>
                <w:rFonts w:ascii="Calibri" w:hAnsi="Calibri" w:cs="Calibri"/>
              </w:rPr>
            </w:pPr>
          </w:p>
        </w:tc>
      </w:tr>
      <w:tr w:rsidR="00F71671" w14:paraId="31B76B32" w14:textId="77777777" w:rsidTr="0E3DA24F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B30" w14:textId="3F00D415" w:rsidR="00F71671" w:rsidRDefault="00A8481A" w:rsidP="0E3DA24F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E3DA24F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Sprachen</w:t>
            </w:r>
            <w:proofErr w:type="spellEnd"/>
            <w:r w:rsidRPr="0E3DA24F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B1B7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(</w:t>
            </w:r>
            <w:proofErr w:type="spellStart"/>
            <w:r w:rsidR="006B1B7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ggf</w:t>
            </w:r>
            <w:proofErr w:type="spellEnd"/>
            <w:r w:rsidR="006B1B7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6B1B7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Dialekt</w:t>
            </w:r>
            <w:proofErr w:type="spellEnd"/>
            <w:r w:rsidR="006B1B7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7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B31" w14:textId="77777777" w:rsidR="00F71671" w:rsidRDefault="00F71671">
            <w:pPr>
              <w:rPr>
                <w:rFonts w:ascii="Calibri" w:hAnsi="Calibri" w:cs="Calibri"/>
              </w:rPr>
            </w:pPr>
          </w:p>
        </w:tc>
      </w:tr>
    </w:tbl>
    <w:p w14:paraId="31B76B33" w14:textId="77777777" w:rsidR="00F71671" w:rsidRDefault="00F71671">
      <w:pPr>
        <w:rPr>
          <w:rFonts w:ascii="Calibri" w:hAnsi="Calibri" w:cs="Calibri"/>
        </w:rPr>
      </w:pPr>
    </w:p>
    <w:p w14:paraId="3281FF78" w14:textId="0B75B2FE" w:rsidR="00CF41A2" w:rsidRDefault="006769F5" w:rsidP="1971E709">
      <w:pPr>
        <w:rPr>
          <w:rFonts w:ascii="Calibri" w:hAnsi="Calibri" w:cs="Calibri"/>
          <w:lang w:val="en-US"/>
        </w:rPr>
      </w:pPr>
      <w:r w:rsidRPr="00515CF8">
        <w:rPr>
          <w:rFonts w:ascii="Calibri" w:hAnsi="Calibri" w:cs="Calibri"/>
          <w:lang w:val="en-US"/>
        </w:rPr>
        <w:t>Add your speech</w:t>
      </w:r>
      <w:r w:rsidR="00CF41A2" w:rsidRPr="006769F5">
        <w:rPr>
          <w:rFonts w:ascii="Calibri" w:hAnsi="Calibri" w:cs="Calibri"/>
          <w:lang w:val="en-US"/>
        </w:rPr>
        <w:t xml:space="preserve"> here. </w:t>
      </w:r>
      <w:r w:rsidR="00515CF8">
        <w:rPr>
          <w:rFonts w:ascii="Calibri" w:hAnsi="Calibri" w:cs="Calibri"/>
          <w:lang w:val="en-US"/>
        </w:rPr>
        <w:t>Get more tips and info</w:t>
      </w:r>
      <w:r w:rsidR="009F51CA">
        <w:rPr>
          <w:rFonts w:ascii="Calibri" w:hAnsi="Calibri" w:cs="Calibri"/>
          <w:lang w:val="en-US"/>
        </w:rPr>
        <w:t xml:space="preserve"> here: </w:t>
      </w:r>
      <w:hyperlink r:id="rId10">
        <w:r w:rsidR="00CF41A2" w:rsidRPr="006769F5">
          <w:rPr>
            <w:rStyle w:val="Hyperlink"/>
            <w:rFonts w:ascii="Calibri" w:hAnsi="Calibri" w:cs="Calibri"/>
            <w:lang w:val="en-US"/>
          </w:rPr>
          <w:t>https://www.mehrsprachen-mehrwir.de/ueber-den-wettbewerb/tipps-und-infos-fuer-schuelerinnen/</w:t>
        </w:r>
      </w:hyperlink>
      <w:r w:rsidR="2240B209" w:rsidRPr="006769F5">
        <w:rPr>
          <w:rFonts w:ascii="Calibri" w:hAnsi="Calibri" w:cs="Calibri"/>
          <w:lang w:val="en-US"/>
        </w:rPr>
        <w:t>.</w:t>
      </w:r>
      <w:r w:rsidR="00CF41A2" w:rsidRPr="006769F5">
        <w:rPr>
          <w:rFonts w:ascii="Calibri" w:hAnsi="Calibri" w:cs="Calibri"/>
          <w:lang w:val="en-US"/>
        </w:rPr>
        <w:t xml:space="preserve"> </w:t>
      </w:r>
      <w:r w:rsidR="00CF41A2" w:rsidRPr="14AB97A4">
        <w:rPr>
          <w:rFonts w:ascii="Calibri" w:hAnsi="Calibri" w:cs="Calibri"/>
        </w:rPr>
        <w:t>(</w:t>
      </w:r>
      <w:r w:rsidR="00AE7121">
        <w:rPr>
          <w:rFonts w:ascii="Calibri" w:hAnsi="Calibri" w:cs="Calibri"/>
        </w:rPr>
        <w:t>Füge hier deine Rede ein</w:t>
      </w:r>
      <w:r w:rsidR="1B021535" w:rsidRPr="14AB97A4">
        <w:rPr>
          <w:rFonts w:ascii="Calibri" w:hAnsi="Calibri" w:cs="Calibri"/>
        </w:rPr>
        <w:t>. Weitere Informationen und Tipps findest du hier: https://www.mehrsprachen-mehrwir.de/ueber-den-wettbewerb/tipps-und-infos-fuer-schuelerinnen/.)</w:t>
      </w:r>
    </w:p>
    <w:p w14:paraId="31B76B35" w14:textId="77777777" w:rsidR="00F71671" w:rsidRPr="00CF41A2" w:rsidRDefault="00F71671">
      <w:pPr>
        <w:rPr>
          <w:lang w:val="en-US"/>
        </w:rPr>
      </w:pPr>
    </w:p>
    <w:sectPr w:rsidR="00F71671" w:rsidRPr="00CF41A2">
      <w:headerReference w:type="default" r:id="rId11"/>
      <w:footerReference w:type="default" r:id="rId12"/>
      <w:headerReference w:type="first" r:id="rId13"/>
      <w:pgSz w:w="11907" w:h="16839"/>
      <w:pgMar w:top="3400" w:right="1543" w:bottom="1440" w:left="1008" w:header="14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04A30" w14:textId="77777777" w:rsidR="00E23CA7" w:rsidRDefault="00E23CA7">
      <w:pPr>
        <w:spacing w:before="0" w:after="0" w:line="240" w:lineRule="auto"/>
      </w:pPr>
      <w:r>
        <w:separator/>
      </w:r>
    </w:p>
  </w:endnote>
  <w:endnote w:type="continuationSeparator" w:id="0">
    <w:p w14:paraId="7480E48F" w14:textId="77777777" w:rsidR="00E23CA7" w:rsidRDefault="00E23C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Cond">
    <w:altName w:val="Mangal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Überschriften CS)">
    <w:altName w:val="Arial"/>
    <w:charset w:val="00"/>
    <w:family w:val="roman"/>
    <w:pitch w:val="default"/>
  </w:font>
  <w:font w:name="FZShuTi">
    <w:altName w:val="方正舒体"/>
    <w:panose1 w:val="00000000000000000000"/>
    <w:charset w:val="86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6B35" w14:textId="77777777" w:rsidR="00A8481A" w:rsidRDefault="00A8481A"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67C23" w14:textId="77777777" w:rsidR="00E23CA7" w:rsidRDefault="00E23CA7">
      <w:pPr>
        <w:spacing w:before="0" w:after="0" w:line="240" w:lineRule="auto"/>
      </w:pPr>
      <w:r>
        <w:separator/>
      </w:r>
    </w:p>
  </w:footnote>
  <w:footnote w:type="continuationSeparator" w:id="0">
    <w:p w14:paraId="1697EB0C" w14:textId="77777777" w:rsidR="00E23CA7" w:rsidRDefault="00E23C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6B33" w14:textId="77777777" w:rsidR="00A8481A" w:rsidRDefault="00A8481A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B76B2B" wp14:editId="31B76B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3" cy="10699202"/>
          <wp:effectExtent l="0" t="0" r="2847" b="6898"/>
          <wp:wrapNone/>
          <wp:docPr id="287217393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3" cy="106992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6B37" w14:textId="77777777" w:rsidR="00A8481A" w:rsidRDefault="00A8481A">
    <w:r>
      <w:rPr>
        <w:noProof/>
      </w:rPr>
      <w:drawing>
        <wp:anchor distT="0" distB="0" distL="114300" distR="114300" simplePos="0" relativeHeight="251658241" behindDoc="1" locked="0" layoutInCell="1" allowOverlap="1" wp14:anchorId="31B76B2D" wp14:editId="31B76B2E">
          <wp:simplePos x="0" y="0"/>
          <wp:positionH relativeFrom="column">
            <wp:posOffset>-620621</wp:posOffset>
          </wp:positionH>
          <wp:positionV relativeFrom="paragraph">
            <wp:posOffset>841</wp:posOffset>
          </wp:positionV>
          <wp:extent cx="7557040" cy="10694164"/>
          <wp:effectExtent l="0" t="0" r="5810" b="0"/>
          <wp:wrapNone/>
          <wp:docPr id="2040994855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040" cy="106941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3B01"/>
    <w:multiLevelType w:val="hybridMultilevel"/>
    <w:tmpl w:val="E250DA06"/>
    <w:lvl w:ilvl="0" w:tplc="D58E5964">
      <w:numFmt w:val="bullet"/>
      <w:lvlText w:val="-"/>
      <w:lvlJc w:val="left"/>
      <w:pPr>
        <w:ind w:left="720" w:hanging="360"/>
      </w:pPr>
      <w:rPr>
        <w:rFonts w:ascii="Noto Sans Cond" w:eastAsia="Arial" w:hAnsi="Noto Sans Cond" w:cs="Arial" w:hint="default"/>
        <w:b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50187"/>
    <w:multiLevelType w:val="multilevel"/>
    <w:tmpl w:val="91C243F0"/>
    <w:styleLink w:val="LFO1"/>
    <w:lvl w:ilvl="0">
      <w:numFmt w:val="bullet"/>
      <w:pStyle w:val="Aufzaehlung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1175C83"/>
    <w:multiLevelType w:val="multilevel"/>
    <w:tmpl w:val="A1ACAC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95300763">
    <w:abstractNumId w:val="1"/>
  </w:num>
  <w:num w:numId="2" w16cid:durableId="386345335">
    <w:abstractNumId w:val="2"/>
  </w:num>
  <w:num w:numId="3" w16cid:durableId="166181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71"/>
    <w:rsid w:val="000D7704"/>
    <w:rsid w:val="00104089"/>
    <w:rsid w:val="00107322"/>
    <w:rsid w:val="001D0D1A"/>
    <w:rsid w:val="002178A7"/>
    <w:rsid w:val="002307B8"/>
    <w:rsid w:val="0026292E"/>
    <w:rsid w:val="002A6EB9"/>
    <w:rsid w:val="00326D3B"/>
    <w:rsid w:val="003D3C0F"/>
    <w:rsid w:val="00480A10"/>
    <w:rsid w:val="004B72BC"/>
    <w:rsid w:val="004C6185"/>
    <w:rsid w:val="00515CF8"/>
    <w:rsid w:val="005B4E4E"/>
    <w:rsid w:val="005B6CD5"/>
    <w:rsid w:val="00622CF4"/>
    <w:rsid w:val="006642AB"/>
    <w:rsid w:val="00667DF1"/>
    <w:rsid w:val="006769F5"/>
    <w:rsid w:val="006B1B7E"/>
    <w:rsid w:val="006E5693"/>
    <w:rsid w:val="007A5897"/>
    <w:rsid w:val="0080300A"/>
    <w:rsid w:val="008800AC"/>
    <w:rsid w:val="00897128"/>
    <w:rsid w:val="00932DD7"/>
    <w:rsid w:val="009B20D7"/>
    <w:rsid w:val="009F51CA"/>
    <w:rsid w:val="00A82A93"/>
    <w:rsid w:val="00A8481A"/>
    <w:rsid w:val="00AE7121"/>
    <w:rsid w:val="00B21C06"/>
    <w:rsid w:val="00B41A14"/>
    <w:rsid w:val="00C84F9F"/>
    <w:rsid w:val="00CA0726"/>
    <w:rsid w:val="00CA7F4D"/>
    <w:rsid w:val="00CF41A2"/>
    <w:rsid w:val="00D73F23"/>
    <w:rsid w:val="00D909B9"/>
    <w:rsid w:val="00DD0F63"/>
    <w:rsid w:val="00E23CA7"/>
    <w:rsid w:val="00E9083A"/>
    <w:rsid w:val="00EB71C7"/>
    <w:rsid w:val="00EF7478"/>
    <w:rsid w:val="00F71671"/>
    <w:rsid w:val="00FA4A50"/>
    <w:rsid w:val="00FA642F"/>
    <w:rsid w:val="00FE6C48"/>
    <w:rsid w:val="0E3DA24F"/>
    <w:rsid w:val="14AB97A4"/>
    <w:rsid w:val="1971E709"/>
    <w:rsid w:val="1B021535"/>
    <w:rsid w:val="2240B209"/>
    <w:rsid w:val="2A79BBA7"/>
    <w:rsid w:val="3A58A8FE"/>
    <w:rsid w:val="3E1D225C"/>
    <w:rsid w:val="3EBEF886"/>
    <w:rsid w:val="4BDEAF3D"/>
    <w:rsid w:val="5038AA15"/>
    <w:rsid w:val="59E2243B"/>
    <w:rsid w:val="7030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6B28"/>
  <w15:docId w15:val="{10F1F203-7612-4472-A1A6-8347B7E3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7F7F7F"/>
        <w:sz w:val="24"/>
        <w:szCs w:val="24"/>
        <w:lang w:val="de-DE" w:eastAsia="ja-JP" w:bidi="de-DE"/>
      </w:rPr>
    </w:rPrDefault>
    <w:pPrDefault>
      <w:pPr>
        <w:autoSpaceDN w:val="0"/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before="100" w:after="100" w:line="320" w:lineRule="exact"/>
    </w:pPr>
    <w:rPr>
      <w:rFonts w:ascii="Noto Sans Cond" w:hAnsi="Noto Sans Cond"/>
      <w:color w:val="000000"/>
      <w:sz w:val="19"/>
    </w:rPr>
  </w:style>
  <w:style w:type="paragraph" w:styleId="berschrift1">
    <w:name w:val="heading 1"/>
    <w:basedOn w:val="Standard"/>
    <w:next w:val="Standard"/>
    <w:uiPriority w:val="9"/>
    <w:qFormat/>
    <w:pPr>
      <w:spacing w:line="240" w:lineRule="auto"/>
      <w:outlineLvl w:val="0"/>
    </w:pPr>
    <w:rPr>
      <w:rFonts w:cs="Arial (Überschriften CS)"/>
      <w:b/>
      <w:spacing w:val="10"/>
      <w:sz w:val="50"/>
      <w:szCs w:val="5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0" w:after="120"/>
      <w:contextualSpacing/>
      <w:outlineLvl w:val="1"/>
    </w:pPr>
    <w:rPr>
      <w:rFonts w:eastAsia="FZShuTi"/>
      <w:b/>
      <w:sz w:val="24"/>
      <w:szCs w:val="26"/>
    </w:rPr>
  </w:style>
  <w:style w:type="paragraph" w:styleId="berschrift3">
    <w:name w:val="heading 3"/>
    <w:basedOn w:val="berschrift2"/>
    <w:next w:val="Standard"/>
    <w:uiPriority w:val="9"/>
    <w:semiHidden/>
    <w:unhideWhenUsed/>
    <w:qFormat/>
    <w:pPr>
      <w:outlineLvl w:val="2"/>
    </w:pPr>
    <w:rPr>
      <w:b w:val="0"/>
      <w:bCs/>
      <w:sz w:val="22"/>
      <w:szCs w:val="22"/>
    </w:rPr>
  </w:style>
  <w:style w:type="paragraph" w:styleId="berschrift4">
    <w:name w:val="heading 4"/>
    <w:basedOn w:val="Auszeichnungfett"/>
    <w:next w:val="Standard"/>
    <w:uiPriority w:val="9"/>
    <w:semiHidden/>
    <w:unhideWhenUsed/>
    <w:qFormat/>
    <w:pPr>
      <w:outlineLvl w:val="3"/>
    </w:p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eastAsia="FZShuTi" w:cs="Open Sans"/>
      <w:u w:val="single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="Georgia" w:eastAsia="FZShuTi" w:hAnsi="Georgia"/>
      <w:sz w:val="30"/>
    </w:rPr>
  </w:style>
  <w:style w:type="paragraph" w:styleId="berschrift7">
    <w:name w:val="heading 7"/>
    <w:basedOn w:val="Standard"/>
    <w:next w:val="Standard"/>
    <w:pPr>
      <w:keepNext/>
      <w:keepLines/>
      <w:spacing w:after="180" w:line="240" w:lineRule="auto"/>
      <w:outlineLvl w:val="6"/>
    </w:pPr>
    <w:rPr>
      <w:rFonts w:ascii="Georgia" w:eastAsia="FZShuTi" w:hAnsi="Georgia"/>
      <w:i/>
      <w:iCs/>
      <w:sz w:val="30"/>
    </w:rPr>
  </w:style>
  <w:style w:type="paragraph" w:styleId="berschrift8">
    <w:name w:val="heading 8"/>
    <w:basedOn w:val="Standard"/>
    <w:next w:val="Standard"/>
    <w:pPr>
      <w:keepNext/>
      <w:keepLines/>
      <w:spacing w:after="180" w:line="240" w:lineRule="auto"/>
      <w:outlineLvl w:val="7"/>
    </w:pPr>
    <w:rPr>
      <w:rFonts w:ascii="Georgia" w:eastAsia="FZShuTi" w:hAnsi="Georgia"/>
      <w:sz w:val="26"/>
      <w:szCs w:val="21"/>
    </w:rPr>
  </w:style>
  <w:style w:type="paragraph" w:styleId="berschrift9">
    <w:name w:val="heading 9"/>
    <w:basedOn w:val="Standard"/>
    <w:next w:val="Standard"/>
    <w:pPr>
      <w:keepNext/>
      <w:keepLines/>
      <w:spacing w:after="180" w:line="240" w:lineRule="auto"/>
      <w:outlineLvl w:val="8"/>
    </w:pPr>
    <w:rPr>
      <w:rFonts w:ascii="Georgia" w:eastAsia="FZShuTi" w:hAnsi="Georgia"/>
      <w:i/>
      <w:iCs/>
      <w:sz w:val="2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Spalte">
    <w:name w:val="Absender Spalte"/>
    <w:basedOn w:val="Standard"/>
    <w:pPr>
      <w:spacing w:before="0" w:after="0"/>
    </w:pPr>
    <w:rPr>
      <w:sz w:val="15"/>
    </w:rPr>
  </w:style>
  <w:style w:type="character" w:styleId="Buchtitel">
    <w:name w:val="Book Title"/>
    <w:basedOn w:val="Absatz-Standardschriftart"/>
    <w:rPr>
      <w:b w:val="0"/>
      <w:bCs/>
      <w:i w:val="0"/>
      <w:iCs/>
      <w:color w:val="0072C6"/>
      <w:spacing w:val="0"/>
      <w:u w:val="single"/>
    </w:rPr>
  </w:style>
  <w:style w:type="paragraph" w:styleId="Beschriftung">
    <w:name w:val="caption"/>
    <w:basedOn w:val="Standard"/>
    <w:next w:val="Standard"/>
    <w:pPr>
      <w:spacing w:line="240" w:lineRule="auto"/>
    </w:pPr>
    <w:rPr>
      <w:i/>
      <w:iCs/>
      <w:sz w:val="20"/>
      <w:szCs w:val="18"/>
    </w:rPr>
  </w:style>
  <w:style w:type="paragraph" w:customStyle="1" w:styleId="Empfaenger">
    <w:name w:val="Empfaenger"/>
    <w:basedOn w:val="Standard"/>
    <w:pPr>
      <w:spacing w:before="0" w:after="0"/>
    </w:pPr>
  </w:style>
  <w:style w:type="paragraph" w:customStyle="1" w:styleId="Absendera">
    <w:name w:val="Absender a"/>
    <w:basedOn w:val="Standard"/>
    <w:pPr>
      <w:spacing w:before="0" w:after="0" w:line="240" w:lineRule="auto"/>
    </w:pPr>
    <w:rPr>
      <w:color w:val="595959"/>
      <w:sz w:val="15"/>
    </w:rPr>
  </w:style>
  <w:style w:type="paragraph" w:customStyle="1" w:styleId="Aufzaehlung">
    <w:name w:val="Aufzaehlung"/>
    <w:basedOn w:val="Standard"/>
    <w:pPr>
      <w:numPr>
        <w:numId w:val="1"/>
      </w:numPr>
      <w:spacing w:line="360" w:lineRule="auto"/>
    </w:pPr>
  </w:style>
  <w:style w:type="character" w:styleId="Hervorhebung">
    <w:name w:val="Emphasis"/>
    <w:basedOn w:val="Absatz-Standardschriftart"/>
    <w:rPr>
      <w:i/>
      <w:iCs/>
      <w:color w:val="F98723"/>
    </w:rPr>
  </w:style>
  <w:style w:type="paragraph" w:styleId="Titel">
    <w:name w:val="Title"/>
    <w:basedOn w:val="Standard"/>
    <w:next w:val="Standard"/>
    <w:uiPriority w:val="10"/>
    <w:qFormat/>
    <w:pPr>
      <w:spacing w:before="0" w:after="0" w:line="240" w:lineRule="auto"/>
      <w:contextualSpacing/>
    </w:pPr>
    <w:rPr>
      <w:rFonts w:ascii="Georgia" w:eastAsia="FZShuTi" w:hAnsi="Georgia"/>
      <w:color w:val="F98723"/>
      <w:spacing w:val="-10"/>
      <w:kern w:val="3"/>
      <w:sz w:val="84"/>
      <w:szCs w:val="56"/>
    </w:rPr>
  </w:style>
  <w:style w:type="character" w:customStyle="1" w:styleId="berschrift1Zchn">
    <w:name w:val="Überschrift 1 Zchn"/>
    <w:basedOn w:val="Absatz-Standardschriftart"/>
    <w:rPr>
      <w:rFonts w:ascii="Noto Sans Cond" w:hAnsi="Noto Sans Cond" w:cs="Arial (Überschriften CS)"/>
      <w:b/>
      <w:color w:val="000000"/>
      <w:spacing w:val="10"/>
      <w:sz w:val="50"/>
      <w:szCs w:val="50"/>
    </w:rPr>
  </w:style>
  <w:style w:type="character" w:styleId="IntensiveHervorhebung">
    <w:name w:val="Intense Emphasis"/>
    <w:basedOn w:val="Absatz-Standardschriftart"/>
    <w:rPr>
      <w:b/>
      <w:i/>
      <w:iCs/>
      <w:color w:val="F98723"/>
    </w:rPr>
  </w:style>
  <w:style w:type="paragraph" w:styleId="IntensivesZitat">
    <w:name w:val="Intense Quote"/>
    <w:basedOn w:val="Standard"/>
    <w:next w:val="Standard"/>
    <w:pPr>
      <w:spacing w:before="360" w:after="360" w:line="240" w:lineRule="auto"/>
      <w:ind w:left="691" w:right="691"/>
    </w:pPr>
    <w:rPr>
      <w:i/>
      <w:iCs/>
      <w:color w:val="F98723"/>
      <w:spacing w:val="14"/>
      <w:sz w:val="40"/>
    </w:rPr>
  </w:style>
  <w:style w:type="character" w:customStyle="1" w:styleId="IntensivesZitatZchn">
    <w:name w:val="Intensives Zitat Zchn"/>
    <w:basedOn w:val="Absatz-Standardschriftart"/>
    <w:rPr>
      <w:i/>
      <w:iCs/>
      <w:color w:val="F98723"/>
      <w:spacing w:val="14"/>
      <w:sz w:val="40"/>
      <w:szCs w:val="24"/>
    </w:rPr>
  </w:style>
  <w:style w:type="character" w:styleId="IntensiverVerweis">
    <w:name w:val="Intense Reference"/>
    <w:basedOn w:val="Absatz-Standardschriftart"/>
    <w:rPr>
      <w:b/>
      <w:bCs/>
      <w:i/>
      <w:caps/>
      <w:smallCaps w:val="0"/>
      <w:color w:val="0072C6"/>
      <w:spacing w:val="0"/>
    </w:rPr>
  </w:style>
  <w:style w:type="character" w:styleId="Platzhaltertext">
    <w:name w:val="Placeholder Text"/>
    <w:basedOn w:val="Absatz-Standardschriftart"/>
    <w:rPr>
      <w:color w:val="808080"/>
    </w:rPr>
  </w:style>
  <w:style w:type="paragraph" w:styleId="Zitat">
    <w:name w:val="Quote"/>
    <w:basedOn w:val="Standard"/>
    <w:next w:val="Standard"/>
    <w:pPr>
      <w:spacing w:before="360" w:after="360"/>
      <w:ind w:left="691" w:right="691"/>
    </w:pPr>
    <w:rPr>
      <w:i/>
      <w:iCs/>
    </w:rPr>
  </w:style>
  <w:style w:type="character" w:customStyle="1" w:styleId="ZitatZchn">
    <w:name w:val="Zitat Zchn"/>
    <w:basedOn w:val="Absatz-Standardschriftart"/>
    <w:rPr>
      <w:i/>
      <w:iCs/>
      <w:color w:val="0072C6"/>
      <w:sz w:val="24"/>
      <w:szCs w:val="24"/>
    </w:rPr>
  </w:style>
  <w:style w:type="character" w:styleId="Fett">
    <w:name w:val="Strong"/>
    <w:basedOn w:val="Absatz-Standardschriftart"/>
    <w:rPr>
      <w:b/>
      <w:bCs/>
      <w:color w:val="0072C6"/>
    </w:rPr>
  </w:style>
  <w:style w:type="paragraph" w:styleId="Untertitel">
    <w:name w:val="Subtitle"/>
    <w:basedOn w:val="Standard"/>
    <w:uiPriority w:val="11"/>
    <w:qFormat/>
    <w:pPr>
      <w:spacing w:before="0" w:after="720" w:line="240" w:lineRule="auto"/>
      <w:contextualSpacing/>
    </w:pPr>
    <w:rPr>
      <w:rFonts w:eastAsia="SimHei"/>
      <w:caps/>
      <w:sz w:val="40"/>
      <w:szCs w:val="22"/>
    </w:rPr>
  </w:style>
  <w:style w:type="character" w:customStyle="1" w:styleId="UntertitelZchn">
    <w:name w:val="Untertitel Zchn"/>
    <w:basedOn w:val="Absatz-Standardschriftart"/>
    <w:rPr>
      <w:rFonts w:eastAsia="SimHei"/>
      <w:caps/>
      <w:color w:val="0072C6"/>
      <w:sz w:val="40"/>
    </w:rPr>
  </w:style>
  <w:style w:type="character" w:styleId="SchwacheHervorhebung">
    <w:name w:val="Subtle Emphasis"/>
    <w:basedOn w:val="Absatz-Standardschriftart"/>
    <w:rPr>
      <w:i/>
      <w:iCs/>
      <w:color w:val="0072C6"/>
    </w:rPr>
  </w:style>
  <w:style w:type="character" w:styleId="SchwacherVerweis">
    <w:name w:val="Subtle Reference"/>
    <w:basedOn w:val="Absatz-Standardschriftart"/>
    <w:rPr>
      <w:i/>
      <w:caps/>
      <w:smallCaps w:val="0"/>
      <w:color w:val="0072C6"/>
    </w:rPr>
  </w:style>
  <w:style w:type="character" w:customStyle="1" w:styleId="TitelZchn">
    <w:name w:val="Titel Zchn"/>
    <w:basedOn w:val="Absatz-Standardschriftart"/>
    <w:rPr>
      <w:rFonts w:ascii="Georgia" w:eastAsia="FZShuTi" w:hAnsi="Georgia" w:cs="Arial"/>
      <w:color w:val="F98723"/>
      <w:spacing w:val="-10"/>
      <w:kern w:val="3"/>
      <w:sz w:val="84"/>
      <w:szCs w:val="56"/>
    </w:rPr>
  </w:style>
  <w:style w:type="paragraph" w:styleId="Inhaltsverzeichnisberschrift">
    <w:name w:val="TOC Heading"/>
    <w:basedOn w:val="berschrift1"/>
    <w:next w:val="Standard"/>
    <w:pPr>
      <w:spacing w:after="0"/>
    </w:pPr>
    <w:rPr>
      <w:sz w:val="84"/>
    </w:rPr>
  </w:style>
  <w:style w:type="character" w:customStyle="1" w:styleId="berschrift4Zchn">
    <w:name w:val="Überschrift 4 Zchn"/>
    <w:basedOn w:val="Absatz-Standardschriftart"/>
    <w:rPr>
      <w:rFonts w:ascii="Open Sans" w:hAnsi="Open Sans"/>
      <w:b/>
      <w:color w:val="000000"/>
      <w:sz w:val="19"/>
    </w:rPr>
  </w:style>
  <w:style w:type="character" w:customStyle="1" w:styleId="berschrift5Zchn">
    <w:name w:val="Überschrift 5 Zchn"/>
    <w:basedOn w:val="Absatz-Standardschriftart"/>
    <w:rPr>
      <w:rFonts w:ascii="Open Sans" w:eastAsia="FZShuTi" w:hAnsi="Open Sans" w:cs="Open Sans"/>
      <w:color w:val="000000"/>
      <w:sz w:val="19"/>
      <w:u w:val="single"/>
    </w:rPr>
  </w:style>
  <w:style w:type="character" w:customStyle="1" w:styleId="berschrift6Zchn">
    <w:name w:val="Überschrift 6 Zchn"/>
    <w:basedOn w:val="Absatz-Standardschriftart"/>
    <w:rPr>
      <w:rFonts w:ascii="Georgia" w:eastAsia="FZShuTi" w:hAnsi="Georgia" w:cs="Arial"/>
      <w:color w:val="0072C6"/>
      <w:sz w:val="30"/>
      <w:szCs w:val="24"/>
    </w:rPr>
  </w:style>
  <w:style w:type="character" w:customStyle="1" w:styleId="berschrift7Zchn">
    <w:name w:val="Überschrift 7 Zchn"/>
    <w:basedOn w:val="Absatz-Standardschriftart"/>
    <w:rPr>
      <w:rFonts w:ascii="Georgia" w:eastAsia="FZShuTi" w:hAnsi="Georgia" w:cs="Arial"/>
      <w:i/>
      <w:iCs/>
      <w:color w:val="0072C6"/>
      <w:sz w:val="30"/>
      <w:szCs w:val="24"/>
    </w:rPr>
  </w:style>
  <w:style w:type="character" w:customStyle="1" w:styleId="berschrift8Zchn">
    <w:name w:val="Überschrift 8 Zchn"/>
    <w:basedOn w:val="Absatz-Standardschriftart"/>
    <w:rPr>
      <w:rFonts w:ascii="Georgia" w:eastAsia="FZShuTi" w:hAnsi="Georgia" w:cs="Arial"/>
      <w:color w:val="0072C6"/>
      <w:sz w:val="26"/>
      <w:szCs w:val="21"/>
    </w:rPr>
  </w:style>
  <w:style w:type="character" w:customStyle="1" w:styleId="berschrift9Zchn">
    <w:name w:val="Überschrift 9 Zchn"/>
    <w:basedOn w:val="Absatz-Standardschriftart"/>
    <w:rPr>
      <w:rFonts w:ascii="Georgia" w:eastAsia="FZShuTi" w:hAnsi="Georgia" w:cs="Arial"/>
      <w:i/>
      <w:iCs/>
      <w:color w:val="0072C6"/>
      <w:sz w:val="26"/>
      <w:szCs w:val="21"/>
    </w:rPr>
  </w:style>
  <w:style w:type="character" w:customStyle="1" w:styleId="berschrift2Zchn">
    <w:name w:val="Überschrift 2 Zchn"/>
    <w:basedOn w:val="Absatz-Standardschriftart"/>
    <w:rPr>
      <w:rFonts w:ascii="Noto Sans Cond" w:eastAsia="FZShuTi" w:hAnsi="Noto Sans Cond" w:cs="Arial"/>
      <w:b/>
      <w:color w:val="000000"/>
      <w:szCs w:val="26"/>
    </w:rPr>
  </w:style>
  <w:style w:type="character" w:customStyle="1" w:styleId="berschrift3Zchn">
    <w:name w:val="Überschrift 3 Zchn"/>
    <w:basedOn w:val="Absatz-Standardschriftart"/>
    <w:rPr>
      <w:rFonts w:ascii="Open Sans" w:eastAsia="FZShuTi" w:hAnsi="Open Sans" w:cs="Arial"/>
      <w:bCs/>
      <w:color w:val="000000"/>
      <w:sz w:val="22"/>
      <w:szCs w:val="22"/>
    </w:rPr>
  </w:style>
  <w:style w:type="paragraph" w:customStyle="1" w:styleId="Auszeichnungfett">
    <w:name w:val="Auszeichnung fett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rPr>
      <w:rFonts w:ascii="Open Sans" w:hAnsi="Open Sans"/>
      <w:color w:val="000000"/>
      <w:sz w:val="19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rPr>
      <w:rFonts w:ascii="Open Sans" w:hAnsi="Open Sans"/>
      <w:color w:val="000000"/>
      <w:sz w:val="19"/>
    </w:rPr>
  </w:style>
  <w:style w:type="paragraph" w:styleId="Listenabsatz">
    <w:name w:val="List Paragraph"/>
    <w:basedOn w:val="Standard"/>
    <w:pPr>
      <w:ind w:left="720"/>
      <w:contextualSpacing/>
    </w:pPr>
  </w:style>
  <w:style w:type="numbering" w:customStyle="1" w:styleId="LFO1">
    <w:name w:val="LFO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CF41A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hrsprachen-mehrwir.de/ueber-den-wettbewerb/tipps-und-infos-fuer-schuelerinn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%20M&#252;hl\OneDrive%20-%20Deutsche%20Kinder-%20und%20Jugendstiftung\240924ww_DKJS-023_Wordvorlage_Inhaltsseite%20(4)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4c0e0-bb7c-44a3-9e87-889aab6c6e67">
      <Terms xmlns="http://schemas.microsoft.com/office/infopath/2007/PartnerControls"/>
    </lcf76f155ced4ddcb4097134ff3c332f>
    <TaxCatchAll xmlns="00a31493-6147-45c9-9a4f-a08ef8c601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010397B9F6940A3C20A52B457E48F" ma:contentTypeVersion="13" ma:contentTypeDescription="Ein neues Dokument erstellen." ma:contentTypeScope="" ma:versionID="00a572e65b2b19f0c8a318644dddb53e">
  <xsd:schema xmlns:xsd="http://www.w3.org/2001/XMLSchema" xmlns:xs="http://www.w3.org/2001/XMLSchema" xmlns:p="http://schemas.microsoft.com/office/2006/metadata/properties" xmlns:ns2="6294c0e0-bb7c-44a3-9e87-889aab6c6e67" xmlns:ns3="00a31493-6147-45c9-9a4f-a08ef8c60156" targetNamespace="http://schemas.microsoft.com/office/2006/metadata/properties" ma:root="true" ma:fieldsID="0806dc82087f4f121375813c0bf67f9e" ns2:_="" ns3:_="">
    <xsd:import namespace="6294c0e0-bb7c-44a3-9e87-889aab6c6e67"/>
    <xsd:import namespace="00a31493-6147-45c9-9a4f-a08ef8c60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4c0e0-bb7c-44a3-9e87-889aab6c6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d525000-7cc9-4a7c-a577-1d7c2492a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31493-6147-45c9-9a4f-a08ef8c601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b33330-3b42-47b9-8212-463460804ff2}" ma:internalName="TaxCatchAll" ma:showField="CatchAllData" ma:web="00a31493-6147-45c9-9a4f-a08ef8c60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FA482-68BF-45DC-ADE7-CDE2F9BA5A47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0a31493-6147-45c9-9a4f-a08ef8c60156"/>
    <ds:schemaRef ds:uri="6294c0e0-bb7c-44a3-9e87-889aab6c6e6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4C9F14-1C9C-4E78-A4E7-204A5AB72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2858C-1DE4-42E8-89A6-F4F7D689F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4c0e0-bb7c-44a3-9e87-889aab6c6e67"/>
    <ds:schemaRef ds:uri="00a31493-6147-45c9-9a4f-a08ef8c60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240924ww_DKJS-023_Wordvorlage_Inhaltsseite (4)</Template>
  <TotalTime>0</TotalTime>
  <Pages>1</Pages>
  <Words>66</Words>
  <Characters>420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https://www.mehrsprachen-mehrwir.de/ueber-den-wettbewerb/tipps-und-infos-fuer-schuelerinnen/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Mühl</dc:creator>
  <dc:description/>
  <cp:lastModifiedBy>Hannah Mühl</cp:lastModifiedBy>
  <cp:revision>2</cp:revision>
  <dcterms:created xsi:type="dcterms:W3CDTF">2025-08-15T07:47:00Z</dcterms:created>
  <dcterms:modified xsi:type="dcterms:W3CDTF">2025-08-15T07:47:00Z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0x01010029F010397B9F6940A3C20A52B457E48F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